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A499" w14:textId="55B3DC73" w:rsidR="00F92096" w:rsidRPr="000F43E4" w:rsidRDefault="00100906" w:rsidP="009B3C54">
      <w:pPr>
        <w:pStyle w:val="Titre1"/>
        <w:jc w:val="both"/>
        <w:rPr>
          <w:sz w:val="40"/>
          <w:szCs w:val="40"/>
        </w:rPr>
      </w:pPr>
      <w:r w:rsidRPr="00100906">
        <w:rPr>
          <w:sz w:val="40"/>
          <w:szCs w:val="40"/>
        </w:rPr>
        <w:t xml:space="preserve">Offre d’emploi – </w:t>
      </w:r>
      <w:r w:rsidR="005E7CEE">
        <w:rPr>
          <w:sz w:val="40"/>
          <w:szCs w:val="40"/>
        </w:rPr>
        <w:t xml:space="preserve">Assistant coach </w:t>
      </w:r>
      <w:proofErr w:type="spellStart"/>
      <w:r w:rsidR="005E7CEE">
        <w:rPr>
          <w:sz w:val="40"/>
          <w:szCs w:val="40"/>
        </w:rPr>
        <w:t>Goalball</w:t>
      </w:r>
      <w:proofErr w:type="spellEnd"/>
    </w:p>
    <w:p w14:paraId="0485A49A" w14:textId="675BB892" w:rsidR="00FB6CDA" w:rsidRPr="00B46A9F" w:rsidRDefault="00EC7E7F" w:rsidP="009B3C54">
      <w:pPr>
        <w:jc w:val="both"/>
        <w:rPr>
          <w:i/>
          <w:iCs/>
          <w:sz w:val="20"/>
          <w:szCs w:val="20"/>
        </w:rPr>
      </w:pPr>
      <w:r w:rsidRPr="00B46A9F">
        <w:rPr>
          <w:i/>
          <w:iCs/>
          <w:sz w:val="20"/>
          <w:szCs w:val="20"/>
        </w:rPr>
        <w:t>Publication de l’offre :</w:t>
      </w:r>
      <w:r w:rsidR="005E7CEE">
        <w:rPr>
          <w:i/>
          <w:iCs/>
          <w:sz w:val="20"/>
          <w:szCs w:val="20"/>
        </w:rPr>
        <w:t>18</w:t>
      </w:r>
      <w:r w:rsidR="003B1A7A" w:rsidRPr="00B46A9F">
        <w:rPr>
          <w:i/>
          <w:iCs/>
          <w:sz w:val="20"/>
          <w:szCs w:val="20"/>
        </w:rPr>
        <w:t>/</w:t>
      </w:r>
      <w:r w:rsidR="00100906">
        <w:rPr>
          <w:i/>
          <w:iCs/>
          <w:sz w:val="20"/>
          <w:szCs w:val="20"/>
        </w:rPr>
        <w:t>0</w:t>
      </w:r>
      <w:r w:rsidR="005E7CEE">
        <w:rPr>
          <w:i/>
          <w:iCs/>
          <w:sz w:val="20"/>
          <w:szCs w:val="20"/>
        </w:rPr>
        <w:t>6</w:t>
      </w:r>
      <w:r w:rsidR="003B1A7A" w:rsidRPr="00B46A9F">
        <w:rPr>
          <w:i/>
          <w:iCs/>
          <w:sz w:val="20"/>
          <w:szCs w:val="20"/>
        </w:rPr>
        <w:t>/202</w:t>
      </w:r>
      <w:r w:rsidR="00100906">
        <w:rPr>
          <w:i/>
          <w:iCs/>
          <w:sz w:val="20"/>
          <w:szCs w:val="20"/>
        </w:rPr>
        <w:t>5</w:t>
      </w:r>
    </w:p>
    <w:p w14:paraId="4EE82CF9" w14:textId="77777777" w:rsidR="00730961" w:rsidRDefault="00730961" w:rsidP="009B3C54">
      <w:pPr>
        <w:jc w:val="both"/>
      </w:pPr>
    </w:p>
    <w:p w14:paraId="12B75FF8" w14:textId="77777777" w:rsidR="00730961" w:rsidRDefault="00730961" w:rsidP="009B3C54">
      <w:pPr>
        <w:pStyle w:val="Titre2"/>
        <w:jc w:val="both"/>
      </w:pPr>
      <w:r>
        <w:t>Employeur :</w:t>
      </w:r>
    </w:p>
    <w:p w14:paraId="6369084E" w14:textId="77777777" w:rsidR="00730961" w:rsidRDefault="00730961" w:rsidP="009B3C54">
      <w:pPr>
        <w:jc w:val="both"/>
      </w:pPr>
    </w:p>
    <w:p w14:paraId="1FE966F1" w14:textId="1F323006" w:rsidR="00730961" w:rsidRDefault="00730961" w:rsidP="009B3C54">
      <w:pPr>
        <w:jc w:val="both"/>
      </w:pPr>
      <w:r>
        <w:t>La Ligue Handisport Francophone est la fédération sportive belge francophone pour les personnes</w:t>
      </w:r>
    </w:p>
    <w:p w14:paraId="581EE7B8" w14:textId="77777777" w:rsidR="00730961" w:rsidRDefault="00730961" w:rsidP="009B3C54">
      <w:pPr>
        <w:jc w:val="both"/>
      </w:pPr>
      <w:r>
        <w:t>déficientes motrices, intellectuelles ou sensorielles.</w:t>
      </w:r>
    </w:p>
    <w:p w14:paraId="2AD2B7C0" w14:textId="77777777" w:rsidR="00730961" w:rsidRDefault="00730961" w:rsidP="009B3C54">
      <w:pPr>
        <w:jc w:val="both"/>
      </w:pPr>
    </w:p>
    <w:p w14:paraId="525E6642" w14:textId="4478CFD2" w:rsidR="00730961" w:rsidRDefault="00730961" w:rsidP="009B3C54">
      <w:pPr>
        <w:jc w:val="both"/>
      </w:pPr>
      <w:r>
        <w:t>Son objectif est de permettre à TOUS de pratiquer un sport, du loisir au plus haut niveau.</w:t>
      </w:r>
      <w:r w:rsidR="00150601">
        <w:t xml:space="preserve"> </w:t>
      </w:r>
      <w:r>
        <w:t>Pour atteindre cet objectif, la LHF fédère p</w:t>
      </w:r>
      <w:r w:rsidR="00AD20E5">
        <w:t>lu</w:t>
      </w:r>
      <w:r>
        <w:t xml:space="preserve">s de 220 clubs en Wallonie et à Bruxelles avec plus de 30 sports différents : du </w:t>
      </w:r>
      <w:proofErr w:type="spellStart"/>
      <w:r>
        <w:t>goalball</w:t>
      </w:r>
      <w:proofErr w:type="spellEnd"/>
      <w:r>
        <w:t xml:space="preserve"> au tennis en chaise en passant par l’athlétisme, le ski, la natation, le</w:t>
      </w:r>
    </w:p>
    <w:p w14:paraId="141691D9" w14:textId="53CE59C4" w:rsidR="00730961" w:rsidRDefault="00730961" w:rsidP="009B3C54">
      <w:pPr>
        <w:jc w:val="both"/>
      </w:pPr>
      <w:r>
        <w:t xml:space="preserve">triathlon, la </w:t>
      </w:r>
      <w:proofErr w:type="spellStart"/>
      <w:r>
        <w:t>boccia</w:t>
      </w:r>
      <w:proofErr w:type="spellEnd"/>
      <w:r>
        <w:t>, etc.</w:t>
      </w:r>
      <w:r w:rsidR="00150601">
        <w:t xml:space="preserve"> </w:t>
      </w:r>
      <w:r>
        <w:t xml:space="preserve">A travers son action, la LHF porte un message universel de tolérance et d’inclusion. </w:t>
      </w:r>
    </w:p>
    <w:p w14:paraId="1FB3236E" w14:textId="77777777" w:rsidR="00730961" w:rsidRDefault="00730961" w:rsidP="009B3C54">
      <w:pPr>
        <w:jc w:val="both"/>
      </w:pPr>
    </w:p>
    <w:p w14:paraId="4B1EF296" w14:textId="71E3F923" w:rsidR="00730961" w:rsidRPr="002F12E2" w:rsidRDefault="00730961" w:rsidP="009B3C54">
      <w:pPr>
        <w:pStyle w:val="Titre3"/>
        <w:jc w:val="both"/>
        <w:rPr>
          <w:rStyle w:val="Titre4Car"/>
          <w:color w:val="009892"/>
          <w:sz w:val="32"/>
          <w:szCs w:val="32"/>
        </w:rPr>
      </w:pPr>
      <w:r w:rsidRPr="002F12E2">
        <w:rPr>
          <w:rStyle w:val="Titre4Car"/>
          <w:color w:val="009892"/>
          <w:sz w:val="32"/>
          <w:szCs w:val="32"/>
        </w:rPr>
        <w:t>Poste à pourvoir :</w:t>
      </w:r>
      <w:r w:rsidRPr="002F12E2">
        <w:t xml:space="preserve"> </w:t>
      </w:r>
      <w:r w:rsidR="005E7CEE" w:rsidRPr="005E7CEE">
        <w:t xml:space="preserve">Assistant coach </w:t>
      </w:r>
      <w:proofErr w:type="spellStart"/>
      <w:r w:rsidR="005E7CEE" w:rsidRPr="005E7CEE">
        <w:t>Goalball</w:t>
      </w:r>
      <w:proofErr w:type="spellEnd"/>
    </w:p>
    <w:p w14:paraId="65470F2B" w14:textId="77777777" w:rsidR="00A93D81" w:rsidRPr="001A5BD6" w:rsidRDefault="00A93D81" w:rsidP="009B3C54">
      <w:pPr>
        <w:jc w:val="both"/>
        <w:rPr>
          <w:lang w:val="fr-BE"/>
        </w:rPr>
      </w:pPr>
      <w:r w:rsidRPr="001A5BD6">
        <w:rPr>
          <w:rFonts w:ascii="Calibri Light" w:hAnsi="Calibri Light" w:cs="Calibri Light"/>
        </w:rPr>
        <w:t>Vous collaborez avec l'entraîneur/coach national pour encadrer la sélection nationale lors des entraînements, des stages et des tournois internationaux. Vous soutenez l'entraîneur national et aidez à atteindre les objectifs individuels</w:t>
      </w:r>
      <w:r>
        <w:rPr>
          <w:rFonts w:ascii="Calibri Light" w:hAnsi="Calibri Light" w:cs="Calibri Light"/>
        </w:rPr>
        <w:t xml:space="preserve"> et de l’équipe</w:t>
      </w:r>
      <w:r w:rsidRPr="001A5BD6">
        <w:rPr>
          <w:rFonts w:ascii="Calibri Light" w:hAnsi="Calibri Light" w:cs="Calibri Light"/>
        </w:rPr>
        <w:t>.</w:t>
      </w:r>
    </w:p>
    <w:p w14:paraId="06497740" w14:textId="77777777" w:rsidR="00A93D81" w:rsidRDefault="00A93D81" w:rsidP="009B3C54">
      <w:pPr>
        <w:pStyle w:val="Titre4"/>
        <w:jc w:val="both"/>
      </w:pPr>
    </w:p>
    <w:p w14:paraId="45206E4B" w14:textId="2E121201" w:rsidR="00FC0B65" w:rsidRPr="009D2595" w:rsidRDefault="00FC0B65" w:rsidP="009B3C54">
      <w:pPr>
        <w:pStyle w:val="Titre4"/>
        <w:jc w:val="both"/>
      </w:pPr>
      <w:r>
        <w:t xml:space="preserve">Missions principales : </w:t>
      </w:r>
    </w:p>
    <w:p w14:paraId="50550E8C" w14:textId="7159AB13" w:rsid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participez à l'encadrement des entraînements nationaux :</w:t>
      </w:r>
    </w:p>
    <w:p w14:paraId="26CEF8FB" w14:textId="76F75827" w:rsidR="007461F0" w:rsidRDefault="007461F0" w:rsidP="009B3C54">
      <w:pPr>
        <w:pStyle w:val="Paragraphedeliste"/>
        <w:numPr>
          <w:ilvl w:val="1"/>
          <w:numId w:val="45"/>
        </w:numPr>
        <w:jc w:val="both"/>
      </w:pPr>
      <w:r w:rsidRPr="007461F0">
        <w:t>mardi soir de 18h à 21h à Gand</w:t>
      </w:r>
    </w:p>
    <w:p w14:paraId="3EE99F95" w14:textId="77777777" w:rsidR="007461F0" w:rsidRDefault="007461F0" w:rsidP="009B3C54">
      <w:pPr>
        <w:ind w:left="708" w:firstLine="708"/>
        <w:jc w:val="both"/>
      </w:pPr>
      <w:r w:rsidRPr="007461F0">
        <w:t>et/ou</w:t>
      </w:r>
    </w:p>
    <w:p w14:paraId="0CBA007F" w14:textId="2C00954C" w:rsidR="007461F0" w:rsidRDefault="007461F0" w:rsidP="009B3C54">
      <w:pPr>
        <w:pStyle w:val="Paragraphedeliste"/>
        <w:numPr>
          <w:ilvl w:val="1"/>
          <w:numId w:val="45"/>
        </w:numPr>
        <w:jc w:val="both"/>
      </w:pPr>
      <w:r w:rsidRPr="007461F0">
        <w:t>samedi après-midi de 13h à 17h à Anvers</w:t>
      </w:r>
    </w:p>
    <w:p w14:paraId="6E670A69" w14:textId="36E40359" w:rsid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prenez en charge les programmes d'échauffement et de récupération lors des entraînements nationaux.</w:t>
      </w:r>
    </w:p>
    <w:p w14:paraId="7D4D3B7C" w14:textId="09A21D14" w:rsid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suivez les programmes individuels des joueurs de la sélection nationale.</w:t>
      </w:r>
    </w:p>
    <w:p w14:paraId="23E815B7" w14:textId="636F50A0" w:rsid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prenez en charge des tâches logistiques liées aux entraînements, stages et tournois.</w:t>
      </w:r>
    </w:p>
    <w:p w14:paraId="0C33C28D" w14:textId="4066DB3E" w:rsid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effectuez l'analyse vidéo des techniques et tactiques lors des entraînements, stages et compétitions.</w:t>
      </w:r>
    </w:p>
    <w:p w14:paraId="2EF271F4" w14:textId="54262B19" w:rsid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réalisez les objectifs d'équipe ainsi que les objectifs individuels des joueurs.</w:t>
      </w:r>
    </w:p>
    <w:p w14:paraId="65BC5054" w14:textId="1BD127F7" w:rsid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participez à l'encadrement des stages (2-3 par an).</w:t>
      </w:r>
    </w:p>
    <w:p w14:paraId="6FEAB7B8" w14:textId="7DD9439A" w:rsid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participez à l'encadrement des compétitions internationales (environ 2 fois par an).</w:t>
      </w:r>
    </w:p>
    <w:p w14:paraId="3071E135" w14:textId="2994BFA1" w:rsid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contribuez à la culture de haute performance au sein de l'équipe.</w:t>
      </w:r>
    </w:p>
    <w:p w14:paraId="52C6B06E" w14:textId="70A660B5" w:rsidR="007461F0" w:rsidRPr="007461F0" w:rsidRDefault="007461F0" w:rsidP="009B3C54">
      <w:pPr>
        <w:pStyle w:val="Paragraphedeliste"/>
        <w:numPr>
          <w:ilvl w:val="0"/>
          <w:numId w:val="45"/>
        </w:numPr>
        <w:jc w:val="both"/>
      </w:pPr>
      <w:r w:rsidRPr="007461F0">
        <w:t>Vous favorisez une ambiance de groupe positive et dynamique au sein de l'équipe.</w:t>
      </w:r>
    </w:p>
    <w:p w14:paraId="62B5BF60" w14:textId="77777777" w:rsidR="00726FC6" w:rsidRPr="007461F0" w:rsidRDefault="00726FC6" w:rsidP="009B3C54">
      <w:pPr>
        <w:jc w:val="both"/>
        <w:rPr>
          <w:lang w:val="fr-BE"/>
        </w:rPr>
      </w:pPr>
    </w:p>
    <w:p w14:paraId="0F61ABAF" w14:textId="2E537B9E" w:rsidR="002F12E2" w:rsidRPr="002F12E2" w:rsidRDefault="003833EC" w:rsidP="009B3C54">
      <w:pPr>
        <w:pStyle w:val="Titre4"/>
        <w:jc w:val="both"/>
        <w:rPr>
          <w:lang w:val="fr-BE"/>
        </w:rPr>
      </w:pPr>
      <w:r>
        <w:rPr>
          <w:lang w:val="fr-BE"/>
        </w:rPr>
        <w:t>Profil recherché</w:t>
      </w:r>
      <w:r w:rsidR="00A726DF" w:rsidRPr="00EC7E7F">
        <w:rPr>
          <w:lang w:val="fr-BE"/>
        </w:rPr>
        <w:t xml:space="preserve"> :</w:t>
      </w:r>
    </w:p>
    <w:p w14:paraId="61793014" w14:textId="17CAB7BC" w:rsidR="00FB4A47" w:rsidRDefault="00FB4A47" w:rsidP="009B3C54">
      <w:pPr>
        <w:pStyle w:val="Paragraphedeliste"/>
        <w:numPr>
          <w:ilvl w:val="0"/>
          <w:numId w:val="44"/>
        </w:numPr>
        <w:jc w:val="both"/>
      </w:pPr>
      <w:r w:rsidRPr="00FB4A47">
        <w:t>Compétences :</w:t>
      </w:r>
    </w:p>
    <w:p w14:paraId="55BA2770" w14:textId="76843CDD" w:rsidR="00FB4A47" w:rsidRDefault="00FB4A47" w:rsidP="009B3C54">
      <w:pPr>
        <w:pStyle w:val="Paragraphedeliste"/>
        <w:numPr>
          <w:ilvl w:val="1"/>
          <w:numId w:val="44"/>
        </w:numPr>
        <w:jc w:val="both"/>
      </w:pPr>
      <w:r w:rsidRPr="00FB4A47">
        <w:t xml:space="preserve">Vous </w:t>
      </w:r>
      <w:r w:rsidR="00B06E6C">
        <w:t>posséd</w:t>
      </w:r>
      <w:r w:rsidRPr="00FB4A47">
        <w:t>ez d'excellentes compétences en communication, tant au sein de l'équipe qu'à l'extérieur.</w:t>
      </w:r>
    </w:p>
    <w:p w14:paraId="3B665C8B" w14:textId="25D24B6D" w:rsidR="00FB4A47" w:rsidRDefault="00FB4A47" w:rsidP="009B3C54">
      <w:pPr>
        <w:pStyle w:val="Paragraphedeliste"/>
        <w:numPr>
          <w:ilvl w:val="1"/>
          <w:numId w:val="44"/>
        </w:numPr>
        <w:jc w:val="both"/>
      </w:pPr>
      <w:r w:rsidRPr="00FB4A47">
        <w:lastRenderedPageBreak/>
        <w:t xml:space="preserve">Vous </w:t>
      </w:r>
      <w:r w:rsidR="00DB5C04">
        <w:t>avec un esprit d’équipe et êtes</w:t>
      </w:r>
      <w:r w:rsidRPr="00FB4A47">
        <w:t xml:space="preserve"> capable de contribuer à une ambiance de haute performance collective.</w:t>
      </w:r>
    </w:p>
    <w:p w14:paraId="67AE478D" w14:textId="160EA4B5" w:rsidR="00FB4A47" w:rsidRDefault="00FB4A47" w:rsidP="009B3C54">
      <w:pPr>
        <w:pStyle w:val="Paragraphedeliste"/>
        <w:numPr>
          <w:ilvl w:val="1"/>
          <w:numId w:val="44"/>
        </w:numPr>
        <w:jc w:val="both"/>
      </w:pPr>
      <w:r w:rsidRPr="00FB4A47">
        <w:t>Vous montrez un fort engagement à assumer vos responsabilités.</w:t>
      </w:r>
    </w:p>
    <w:p w14:paraId="2F62249A" w14:textId="66F1751A" w:rsidR="00FB4A47" w:rsidRDefault="00FB4A47" w:rsidP="009B3C54">
      <w:pPr>
        <w:pStyle w:val="Paragraphedeliste"/>
        <w:numPr>
          <w:ilvl w:val="1"/>
          <w:numId w:val="44"/>
        </w:numPr>
        <w:jc w:val="both"/>
      </w:pPr>
      <w:r w:rsidRPr="00FB4A47">
        <w:t>Vous êtes une personne axée sur les résultats et orientée vers la performance.</w:t>
      </w:r>
    </w:p>
    <w:p w14:paraId="655E26F3" w14:textId="7C613760" w:rsidR="00FB4A47" w:rsidRDefault="00FB4A47" w:rsidP="009B3C54">
      <w:pPr>
        <w:pStyle w:val="Paragraphedeliste"/>
        <w:numPr>
          <w:ilvl w:val="1"/>
          <w:numId w:val="44"/>
        </w:numPr>
        <w:jc w:val="both"/>
      </w:pPr>
      <w:r w:rsidRPr="00FB4A47">
        <w:t>Vous savez établir des priorités.</w:t>
      </w:r>
    </w:p>
    <w:p w14:paraId="26EBF9D3" w14:textId="2302BD2A" w:rsidR="00FB4A47" w:rsidRDefault="00FB4A47" w:rsidP="009B3C54">
      <w:pPr>
        <w:pStyle w:val="Paragraphedeliste"/>
        <w:numPr>
          <w:ilvl w:val="1"/>
          <w:numId w:val="44"/>
        </w:numPr>
        <w:jc w:val="both"/>
      </w:pPr>
      <w:r w:rsidRPr="00FB4A47">
        <w:t>Vous êtes résistant au stress.</w:t>
      </w:r>
    </w:p>
    <w:p w14:paraId="1940F090" w14:textId="203693CA" w:rsidR="00FB4A47" w:rsidRDefault="00FB4A47" w:rsidP="009B3C54">
      <w:pPr>
        <w:pStyle w:val="Paragraphedeliste"/>
        <w:numPr>
          <w:ilvl w:val="0"/>
          <w:numId w:val="44"/>
        </w:numPr>
        <w:jc w:val="both"/>
      </w:pPr>
      <w:r w:rsidRPr="00FB4A47">
        <w:t>Vous possédez un diplôme technique sportif et vous vous engagez à poursuivre votre formation en continu.</w:t>
      </w:r>
    </w:p>
    <w:p w14:paraId="735AEA3B" w14:textId="13B95D23" w:rsidR="00FB4A47" w:rsidRDefault="00FB4A47" w:rsidP="009B3C54">
      <w:pPr>
        <w:pStyle w:val="Paragraphedeliste"/>
        <w:numPr>
          <w:ilvl w:val="0"/>
          <w:numId w:val="44"/>
        </w:numPr>
        <w:jc w:val="both"/>
      </w:pPr>
      <w:r w:rsidRPr="00FB4A47">
        <w:t xml:space="preserve">Vous êtes prêt(e) à suivre avec succès le cursus d'initiateur </w:t>
      </w:r>
      <w:proofErr w:type="spellStart"/>
      <w:r w:rsidRPr="00FB4A47">
        <w:t>goalball</w:t>
      </w:r>
      <w:proofErr w:type="spellEnd"/>
      <w:r w:rsidRPr="00FB4A47">
        <w:t xml:space="preserve"> (VTS ou LHF - ADEPS) si vous ne possédez pas encore ce diplôme.</w:t>
      </w:r>
    </w:p>
    <w:p w14:paraId="55E4BAA8" w14:textId="6F136D0D" w:rsidR="00FB4A47" w:rsidRDefault="00FB4A47" w:rsidP="009B3C54">
      <w:pPr>
        <w:pStyle w:val="Paragraphedeliste"/>
        <w:numPr>
          <w:ilvl w:val="0"/>
          <w:numId w:val="44"/>
        </w:numPr>
        <w:jc w:val="both"/>
      </w:pPr>
      <w:r w:rsidRPr="00FB4A47">
        <w:t xml:space="preserve">Vous avez des connaissances dans les aspects scientifiques du sport en lien avec le </w:t>
      </w:r>
      <w:proofErr w:type="spellStart"/>
      <w:r w:rsidRPr="00FB4A47">
        <w:t>scouting</w:t>
      </w:r>
      <w:proofErr w:type="spellEnd"/>
      <w:r w:rsidRPr="00FB4A47">
        <w:t>, l'analyse vidéo et l'analyse des techniques, et vous êtes prêt(e) à vous perfectionner dans ces domaines.</w:t>
      </w:r>
    </w:p>
    <w:p w14:paraId="2E2FFE9E" w14:textId="349C78D7" w:rsidR="00FB4A47" w:rsidRDefault="00FB4A47" w:rsidP="009B3C54">
      <w:pPr>
        <w:pStyle w:val="Paragraphedeliste"/>
        <w:numPr>
          <w:ilvl w:val="0"/>
          <w:numId w:val="44"/>
        </w:numPr>
        <w:jc w:val="both"/>
      </w:pPr>
      <w:r w:rsidRPr="00FB4A47">
        <w:t>Vous êtes idéalement trilingue (NL/FR/EN).</w:t>
      </w:r>
    </w:p>
    <w:p w14:paraId="55A15B29" w14:textId="3CE5AFDA" w:rsidR="00FB4A47" w:rsidRDefault="00FB4A47" w:rsidP="009B3C54">
      <w:pPr>
        <w:pStyle w:val="Paragraphedeliste"/>
        <w:numPr>
          <w:ilvl w:val="0"/>
          <w:numId w:val="44"/>
        </w:numPr>
        <w:jc w:val="both"/>
      </w:pPr>
      <w:r w:rsidRPr="00FB4A47">
        <w:t>Vous êtes suffisamment flexible pour participer à des compétitions et des stages.</w:t>
      </w:r>
    </w:p>
    <w:p w14:paraId="6989BC42" w14:textId="7752B9BD" w:rsidR="00FB4A47" w:rsidRDefault="00FB4A47" w:rsidP="009B3C54">
      <w:pPr>
        <w:pStyle w:val="Paragraphedeliste"/>
        <w:numPr>
          <w:ilvl w:val="0"/>
          <w:numId w:val="44"/>
        </w:numPr>
        <w:jc w:val="both"/>
      </w:pPr>
      <w:r w:rsidRPr="00FB4A47">
        <w:t>Vous possédez un permis de conduire de type B.</w:t>
      </w:r>
    </w:p>
    <w:p w14:paraId="5A4B46FA" w14:textId="1C7A2BAF" w:rsidR="00FB4A47" w:rsidRDefault="00FB4A47" w:rsidP="00C51AD4">
      <w:pPr>
        <w:pStyle w:val="Paragraphedeliste"/>
        <w:numPr>
          <w:ilvl w:val="0"/>
          <w:numId w:val="44"/>
        </w:numPr>
        <w:jc w:val="both"/>
      </w:pPr>
      <w:r w:rsidRPr="00FB4A47">
        <w:t>Vous fournissez un extrait de casier judiciaire, modèle 596.2.</w:t>
      </w:r>
    </w:p>
    <w:p w14:paraId="032EDBEE" w14:textId="717DB77F" w:rsidR="0071084A" w:rsidRPr="00FB4A47" w:rsidRDefault="00FB4A47" w:rsidP="00827649">
      <w:pPr>
        <w:pStyle w:val="Paragraphedeliste"/>
        <w:numPr>
          <w:ilvl w:val="0"/>
          <w:numId w:val="44"/>
        </w:numPr>
        <w:jc w:val="both"/>
      </w:pPr>
      <w:r w:rsidRPr="00FB4A47">
        <w:t>Si vou</w:t>
      </w:r>
      <w:r w:rsidR="00827649">
        <w:t>s êtes</w:t>
      </w:r>
      <w:r w:rsidRPr="00FB4A47">
        <w:t xml:space="preserve"> kinésithérapeute, cela constitue un atout.</w:t>
      </w:r>
    </w:p>
    <w:p w14:paraId="7824B4F9" w14:textId="77777777" w:rsidR="00840A7D" w:rsidRPr="00FB4A47" w:rsidRDefault="00840A7D" w:rsidP="009B3C54">
      <w:pPr>
        <w:jc w:val="both"/>
        <w:rPr>
          <w:lang w:val="fr-BE"/>
        </w:rPr>
      </w:pPr>
    </w:p>
    <w:p w14:paraId="68F82267" w14:textId="1E909129" w:rsidR="00732797" w:rsidRDefault="00732797" w:rsidP="009B3C54">
      <w:pPr>
        <w:pStyle w:val="Titre4"/>
        <w:jc w:val="both"/>
      </w:pPr>
      <w:r>
        <w:t xml:space="preserve">Nous offrons : </w:t>
      </w:r>
    </w:p>
    <w:p w14:paraId="73641F02" w14:textId="0EC91F01" w:rsidR="00AC6460" w:rsidRDefault="00827649" w:rsidP="009B3C54">
      <w:pPr>
        <w:pStyle w:val="Paragraphedeliste"/>
        <w:numPr>
          <w:ilvl w:val="0"/>
          <w:numId w:val="41"/>
        </w:numPr>
        <w:jc w:val="both"/>
      </w:pPr>
      <w:r>
        <w:t>Un p</w:t>
      </w:r>
      <w:r w:rsidR="00AC6460" w:rsidRPr="00AC6460">
        <w:t>oste à temps partiel (170-200 heures/an)</w:t>
      </w:r>
    </w:p>
    <w:p w14:paraId="69D9A0ED" w14:textId="43122548" w:rsidR="00AC6460" w:rsidRDefault="00AC6460" w:rsidP="009B3C54">
      <w:pPr>
        <w:pStyle w:val="Paragraphedeliste"/>
        <w:numPr>
          <w:ilvl w:val="0"/>
          <w:numId w:val="41"/>
        </w:numPr>
        <w:jc w:val="both"/>
      </w:pPr>
      <w:r w:rsidRPr="00AC6460">
        <w:t xml:space="preserve">Une équipe sportive motivée et experte issue de </w:t>
      </w:r>
      <w:r w:rsidR="001223A0">
        <w:t xml:space="preserve">la Ligue Handisport Francophone et </w:t>
      </w:r>
      <w:r w:rsidRPr="00AC6460">
        <w:t xml:space="preserve">G-sport </w:t>
      </w:r>
      <w:proofErr w:type="spellStart"/>
      <w:r w:rsidRPr="00AC6460">
        <w:t>Vlaanderen</w:t>
      </w:r>
      <w:proofErr w:type="spellEnd"/>
      <w:r w:rsidRPr="00AC6460">
        <w:t xml:space="preserve"> : </w:t>
      </w:r>
      <w:r w:rsidR="00A73FB1">
        <w:t>D</w:t>
      </w:r>
      <w:r w:rsidR="00A73FB1" w:rsidRPr="00AC6460">
        <w:t xml:space="preserve">irecteur technique (LHF), </w:t>
      </w:r>
      <w:r w:rsidRPr="00AC6460">
        <w:t xml:space="preserve">Directeur technique sportif (G-sport </w:t>
      </w:r>
      <w:proofErr w:type="spellStart"/>
      <w:r w:rsidRPr="00AC6460">
        <w:t>Vlaanderen</w:t>
      </w:r>
      <w:proofErr w:type="spellEnd"/>
      <w:r w:rsidRPr="00AC6460">
        <w:t>), entraîneur/coach national, médecin, kinésithérapeute, préparateurs physiques, soutien en sciences du sport et/ou psychologie sportive</w:t>
      </w:r>
      <w:r w:rsidR="00A73FB1">
        <w:t>.</w:t>
      </w:r>
    </w:p>
    <w:p w14:paraId="20A06C79" w14:textId="2CFE3A2F" w:rsidR="00732797" w:rsidRPr="00AC6460" w:rsidRDefault="00AC6460" w:rsidP="009B3C54">
      <w:pPr>
        <w:pStyle w:val="Paragraphedeliste"/>
        <w:numPr>
          <w:ilvl w:val="0"/>
          <w:numId w:val="41"/>
        </w:numPr>
        <w:jc w:val="both"/>
      </w:pPr>
      <w:r w:rsidRPr="00AC6460">
        <w:t>Une organisation moderne et innovante.</w:t>
      </w:r>
    </w:p>
    <w:p w14:paraId="21BFBA81" w14:textId="77777777" w:rsidR="00840A7D" w:rsidRDefault="00840A7D" w:rsidP="009B3C54">
      <w:pPr>
        <w:jc w:val="both"/>
      </w:pPr>
    </w:p>
    <w:p w14:paraId="759DABFD" w14:textId="2BCB2CA2" w:rsidR="000313AF" w:rsidRPr="000313AF" w:rsidRDefault="000313AF" w:rsidP="009B3C54">
      <w:pPr>
        <w:pStyle w:val="Titre4"/>
        <w:jc w:val="both"/>
        <w:rPr>
          <w:b/>
          <w:bCs/>
        </w:rPr>
      </w:pPr>
      <w:r w:rsidRPr="000313AF">
        <w:rPr>
          <w:b/>
          <w:bCs/>
        </w:rPr>
        <w:t xml:space="preserve">Poste à pourvoir </w:t>
      </w:r>
      <w:r w:rsidR="004E04E4">
        <w:rPr>
          <w:b/>
          <w:bCs/>
        </w:rPr>
        <w:t>en septembre</w:t>
      </w:r>
    </w:p>
    <w:p w14:paraId="2C93C8A1" w14:textId="77777777" w:rsidR="003C5905" w:rsidRDefault="003C5905" w:rsidP="009B3C54">
      <w:pPr>
        <w:jc w:val="both"/>
      </w:pPr>
    </w:p>
    <w:p w14:paraId="028AB7C5" w14:textId="77777777" w:rsidR="00840A7D" w:rsidRDefault="00840A7D" w:rsidP="009B3C54">
      <w:pPr>
        <w:pStyle w:val="Titre4"/>
        <w:jc w:val="both"/>
      </w:pPr>
      <w:r w:rsidRPr="00840A7D">
        <w:t xml:space="preserve">Comment postuler ? </w:t>
      </w:r>
    </w:p>
    <w:p w14:paraId="14BBA813" w14:textId="04F52805" w:rsidR="00277490" w:rsidRPr="00485E83" w:rsidRDefault="00277490" w:rsidP="009B3C54">
      <w:pPr>
        <w:jc w:val="both"/>
        <w:rPr>
          <w:lang w:val="fr-BE"/>
        </w:rPr>
      </w:pPr>
      <w:r w:rsidRPr="00485E83">
        <w:rPr>
          <w:lang w:val="fr-BE"/>
        </w:rPr>
        <w:t>Envoyez votre CV et une lettre de motivation à</w:t>
      </w:r>
      <w:r w:rsidR="008E39F0">
        <w:rPr>
          <w:lang w:val="fr-BE"/>
        </w:rPr>
        <w:t xml:space="preserve"> </w:t>
      </w:r>
      <w:hyperlink r:id="rId11" w:history="1">
        <w:r w:rsidR="00F419AC" w:rsidRPr="00F84BBB">
          <w:rPr>
            <w:rStyle w:val="Lienhypertexte"/>
          </w:rPr>
          <w:t>sabrina.rys@handisport.be</w:t>
        </w:r>
      </w:hyperlink>
      <w:r w:rsidR="00F419AC">
        <w:t xml:space="preserve"> et </w:t>
      </w:r>
      <w:hyperlink r:id="rId12" w:history="1">
        <w:r w:rsidR="00EF78EB" w:rsidRPr="00F84BBB">
          <w:rPr>
            <w:rStyle w:val="Lienhypertexte"/>
          </w:rPr>
          <w:t>tim.maeyens@gsportvlaanderen.be</w:t>
        </w:r>
      </w:hyperlink>
      <w:r w:rsidR="00EF78EB">
        <w:t xml:space="preserve"> </w:t>
      </w:r>
      <w:r w:rsidR="008E39F0">
        <w:rPr>
          <w:lang w:val="fr-BE"/>
        </w:rPr>
        <w:t xml:space="preserve">avant le </w:t>
      </w:r>
      <w:r w:rsidR="00EF78EB">
        <w:rPr>
          <w:lang w:val="fr-BE"/>
        </w:rPr>
        <w:t>30</w:t>
      </w:r>
      <w:r w:rsidR="008E39F0">
        <w:rPr>
          <w:lang w:val="fr-BE"/>
        </w:rPr>
        <w:t>/</w:t>
      </w:r>
      <w:r w:rsidR="00C8000B">
        <w:rPr>
          <w:lang w:val="fr-BE"/>
        </w:rPr>
        <w:t>0</w:t>
      </w:r>
      <w:r w:rsidR="00EF78EB">
        <w:rPr>
          <w:lang w:val="fr-BE"/>
        </w:rPr>
        <w:t>6</w:t>
      </w:r>
      <w:r w:rsidR="008E39F0">
        <w:rPr>
          <w:lang w:val="fr-BE"/>
        </w:rPr>
        <w:t>/202</w:t>
      </w:r>
      <w:r w:rsidR="00C8000B">
        <w:rPr>
          <w:lang w:val="fr-BE"/>
        </w:rPr>
        <w:t>5</w:t>
      </w:r>
      <w:r w:rsidRPr="00485E83">
        <w:rPr>
          <w:lang w:val="fr-BE"/>
        </w:rPr>
        <w:t xml:space="preserve"> en précisant "</w:t>
      </w:r>
      <w:r w:rsidR="00EF78EB" w:rsidRPr="00EF78EB">
        <w:t xml:space="preserve"> </w:t>
      </w:r>
      <w:r w:rsidR="00EF78EB" w:rsidRPr="005E7CEE">
        <w:t xml:space="preserve">Assistant coach </w:t>
      </w:r>
      <w:proofErr w:type="spellStart"/>
      <w:r w:rsidR="00EF78EB" w:rsidRPr="005E7CEE">
        <w:t>Goalball</w:t>
      </w:r>
      <w:proofErr w:type="spellEnd"/>
      <w:r w:rsidR="00EF78EB" w:rsidRPr="00485E83">
        <w:rPr>
          <w:lang w:val="fr-BE"/>
        </w:rPr>
        <w:t xml:space="preserve"> </w:t>
      </w:r>
      <w:r w:rsidRPr="00485E83">
        <w:rPr>
          <w:lang w:val="fr-BE"/>
        </w:rPr>
        <w:t>" dans l'objet de votre email.</w:t>
      </w:r>
    </w:p>
    <w:p w14:paraId="08E908B7" w14:textId="77A0B4DC" w:rsidR="00840A7D" w:rsidRDefault="00840A7D" w:rsidP="009B3C54">
      <w:pPr>
        <w:jc w:val="both"/>
      </w:pPr>
      <w:r w:rsidRPr="00840A7D">
        <w:t>Pour toute question,</w:t>
      </w:r>
      <w:r w:rsidR="007E2125">
        <w:t xml:space="preserve"> contacter </w:t>
      </w:r>
      <w:r w:rsidR="00CA0ABC">
        <w:t>Sabrina Rys</w:t>
      </w:r>
      <w:r w:rsidR="007E2125">
        <w:t xml:space="preserve"> au</w:t>
      </w:r>
      <w:r w:rsidRPr="00840A7D">
        <w:t xml:space="preserve"> </w:t>
      </w:r>
      <w:r w:rsidR="00CA0ABC">
        <w:t>0486 05 80 54</w:t>
      </w:r>
      <w:r w:rsidR="00D33AE1">
        <w:t>.</w:t>
      </w:r>
    </w:p>
    <w:p w14:paraId="59907544" w14:textId="77777777" w:rsidR="006D05AB" w:rsidRDefault="006D05AB" w:rsidP="009B3C54">
      <w:pPr>
        <w:jc w:val="both"/>
      </w:pPr>
    </w:p>
    <w:p w14:paraId="3B5518BF" w14:textId="77777777" w:rsidR="006D05AB" w:rsidRPr="00CA0ABC" w:rsidRDefault="006D05AB" w:rsidP="009B3C54">
      <w:pPr>
        <w:jc w:val="both"/>
        <w:rPr>
          <w:lang w:val="fr-BE"/>
        </w:rPr>
      </w:pPr>
    </w:p>
    <w:sectPr w:rsidR="006D05AB" w:rsidRPr="00CA0ABC" w:rsidSect="00920010">
      <w:headerReference w:type="default" r:id="rId13"/>
      <w:footerReference w:type="default" r:id="rId14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3F1A" w14:textId="77777777" w:rsidR="00576D9D" w:rsidRDefault="00576D9D" w:rsidP="004B5D78">
      <w:r>
        <w:separator/>
      </w:r>
    </w:p>
  </w:endnote>
  <w:endnote w:type="continuationSeparator" w:id="0">
    <w:p w14:paraId="761BA15D" w14:textId="77777777" w:rsidR="00576D9D" w:rsidRDefault="00576D9D" w:rsidP="004B5D78">
      <w:r>
        <w:continuationSeparator/>
      </w:r>
    </w:p>
  </w:endnote>
  <w:endnote w:type="continuationNotice" w:id="1">
    <w:p w14:paraId="2FE7E6FE" w14:textId="77777777" w:rsidR="00576D9D" w:rsidRDefault="00576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A71C" w14:textId="77777777" w:rsidR="00674D3F" w:rsidRPr="004B5D78" w:rsidRDefault="00674D3F" w:rsidP="004B5D78">
    <w:pPr>
      <w:pStyle w:val="Pieddepage"/>
      <w:jc w:val="center"/>
      <w:rPr>
        <w:sz w:val="20"/>
        <w:szCs w:val="20"/>
        <w:lang w:val="fr-BE"/>
      </w:rPr>
    </w:pPr>
    <w:r w:rsidRPr="004B5D78">
      <w:rPr>
        <w:b/>
        <w:bCs/>
        <w:color w:val="003A62"/>
        <w:sz w:val="22"/>
        <w:szCs w:val="22"/>
        <w:lang w:val="fr-BE"/>
      </w:rPr>
      <w:t>Ligue Handisport Francophone asbl</w:t>
    </w:r>
    <w:r w:rsidRPr="004B5D78">
      <w:rPr>
        <w:b/>
        <w:bCs/>
        <w:color w:val="003A62"/>
        <w:sz w:val="22"/>
        <w:szCs w:val="22"/>
        <w:lang w:val="fr-BE"/>
      </w:rPr>
      <w:br/>
    </w:r>
    <w:r w:rsidRPr="004B5D78">
      <w:rPr>
        <w:sz w:val="20"/>
        <w:szCs w:val="20"/>
        <w:lang w:val="fr-BE"/>
      </w:rPr>
      <w:t xml:space="preserve">Grand Hôpital de Charleroi – Avenue du Centenaire, 69 – </w:t>
    </w:r>
    <w:r>
      <w:rPr>
        <w:sz w:val="20"/>
        <w:szCs w:val="20"/>
        <w:lang w:val="fr-BE"/>
      </w:rPr>
      <w:t>B-</w:t>
    </w:r>
    <w:r w:rsidRPr="004B5D78">
      <w:rPr>
        <w:sz w:val="20"/>
        <w:szCs w:val="20"/>
        <w:lang w:val="fr-BE"/>
      </w:rPr>
      <w:t>6061 Montignies-sur-Sambre</w:t>
    </w:r>
  </w:p>
  <w:p w14:paraId="0485A71D" w14:textId="77777777" w:rsidR="00674D3F" w:rsidRPr="004B5D78" w:rsidRDefault="00674D3F" w:rsidP="00A133BD">
    <w:pPr>
      <w:pStyle w:val="Pieddepage"/>
      <w:jc w:val="center"/>
      <w:rPr>
        <w:lang w:val="en-GB"/>
      </w:rPr>
    </w:pPr>
    <w:r w:rsidRPr="004B5D78">
      <w:rPr>
        <w:color w:val="00355F"/>
        <w:sz w:val="20"/>
        <w:szCs w:val="20"/>
        <w:lang w:val="en-GB"/>
      </w:rPr>
      <w:t xml:space="preserve">Tel 071/10.67.50 – email </w:t>
    </w:r>
    <w:hyperlink r:id="rId1" w:history="1">
      <w:r w:rsidRPr="004B5D78">
        <w:rPr>
          <w:rStyle w:val="Lienhypertexte"/>
          <w:color w:val="009892"/>
          <w:sz w:val="20"/>
          <w:szCs w:val="20"/>
          <w:lang w:val="en-GB"/>
        </w:rPr>
        <w:t>info@handisport.be</w:t>
      </w:r>
    </w:hyperlink>
    <w:r w:rsidRPr="004B5D78">
      <w:rPr>
        <w:color w:val="009892"/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br/>
    </w:r>
    <w:r w:rsidRPr="004B5D78">
      <w:rPr>
        <w:color w:val="009892"/>
        <w:sz w:val="20"/>
        <w:szCs w:val="20"/>
        <w:lang w:val="en-GB"/>
      </w:rPr>
      <w:t xml:space="preserve"> </w:t>
    </w:r>
    <w:hyperlink r:id="rId2" w:history="1">
      <w:r w:rsidRPr="004B5D78">
        <w:rPr>
          <w:rStyle w:val="Lienhypertexte"/>
          <w:color w:val="009892"/>
          <w:sz w:val="20"/>
          <w:szCs w:val="20"/>
          <w:lang w:val="en-GB"/>
        </w:rPr>
        <w:t>www.handisport.be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238F" w14:textId="77777777" w:rsidR="00576D9D" w:rsidRDefault="00576D9D" w:rsidP="004B5D78">
      <w:r>
        <w:separator/>
      </w:r>
    </w:p>
  </w:footnote>
  <w:footnote w:type="continuationSeparator" w:id="0">
    <w:p w14:paraId="3F430B35" w14:textId="77777777" w:rsidR="00576D9D" w:rsidRDefault="00576D9D" w:rsidP="004B5D78">
      <w:r>
        <w:continuationSeparator/>
      </w:r>
    </w:p>
  </w:footnote>
  <w:footnote w:type="continuationNotice" w:id="1">
    <w:p w14:paraId="68744186" w14:textId="77777777" w:rsidR="00576D9D" w:rsidRDefault="00576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A71B" w14:textId="77777777" w:rsidR="00674D3F" w:rsidRDefault="00674D3F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485A71E" wp14:editId="0485A71F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4023"/>
    <w:multiLevelType w:val="hybridMultilevel"/>
    <w:tmpl w:val="7A404916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06E8C"/>
    <w:multiLevelType w:val="hybridMultilevel"/>
    <w:tmpl w:val="A34C0D7E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7061"/>
    <w:multiLevelType w:val="hybridMultilevel"/>
    <w:tmpl w:val="0B1EBB6A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1145"/>
    <w:multiLevelType w:val="hybridMultilevel"/>
    <w:tmpl w:val="DA30E48A"/>
    <w:lvl w:ilvl="0" w:tplc="23D4F13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A56F0"/>
    <w:multiLevelType w:val="multilevel"/>
    <w:tmpl w:val="E43A327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D3AC8"/>
    <w:multiLevelType w:val="hybridMultilevel"/>
    <w:tmpl w:val="D13EBBBA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F7EA8"/>
    <w:multiLevelType w:val="hybridMultilevel"/>
    <w:tmpl w:val="91E45838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B1088B"/>
    <w:multiLevelType w:val="multilevel"/>
    <w:tmpl w:val="614651F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16B11"/>
    <w:multiLevelType w:val="hybridMultilevel"/>
    <w:tmpl w:val="6B5E83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37517"/>
    <w:multiLevelType w:val="hybridMultilevel"/>
    <w:tmpl w:val="995CF098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032CBD"/>
    <w:multiLevelType w:val="hybridMultilevel"/>
    <w:tmpl w:val="0E6CB2B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F452B"/>
    <w:multiLevelType w:val="multilevel"/>
    <w:tmpl w:val="960E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D676CF"/>
    <w:multiLevelType w:val="hybridMultilevel"/>
    <w:tmpl w:val="615C975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971B6"/>
    <w:multiLevelType w:val="hybridMultilevel"/>
    <w:tmpl w:val="48EE2980"/>
    <w:lvl w:ilvl="0" w:tplc="69347AD0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E7BA5206">
      <w:numFmt w:val="bullet"/>
      <w:lvlText w:val="o"/>
      <w:lvlJc w:val="left"/>
      <w:pPr>
        <w:ind w:left="249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 w:tplc="3C9699EE">
      <w:numFmt w:val="bullet"/>
      <w:lvlText w:val="•"/>
      <w:lvlJc w:val="left"/>
      <w:pPr>
        <w:ind w:left="3544" w:hanging="360"/>
      </w:pPr>
      <w:rPr>
        <w:rFonts w:hint="default"/>
        <w:lang w:val="nl-NL" w:eastAsia="en-US" w:bidi="ar-SA"/>
      </w:rPr>
    </w:lvl>
    <w:lvl w:ilvl="3" w:tplc="B94416BC">
      <w:numFmt w:val="bullet"/>
      <w:lvlText w:val="•"/>
      <w:lvlJc w:val="left"/>
      <w:pPr>
        <w:ind w:left="4588" w:hanging="360"/>
      </w:pPr>
      <w:rPr>
        <w:rFonts w:hint="default"/>
        <w:lang w:val="nl-NL" w:eastAsia="en-US" w:bidi="ar-SA"/>
      </w:rPr>
    </w:lvl>
    <w:lvl w:ilvl="4" w:tplc="69C2CCC6">
      <w:numFmt w:val="bullet"/>
      <w:lvlText w:val="•"/>
      <w:lvlJc w:val="left"/>
      <w:pPr>
        <w:ind w:left="5633" w:hanging="360"/>
      </w:pPr>
      <w:rPr>
        <w:rFonts w:hint="default"/>
        <w:lang w:val="nl-NL" w:eastAsia="en-US" w:bidi="ar-SA"/>
      </w:rPr>
    </w:lvl>
    <w:lvl w:ilvl="5" w:tplc="5C50BB16">
      <w:numFmt w:val="bullet"/>
      <w:lvlText w:val="•"/>
      <w:lvlJc w:val="left"/>
      <w:pPr>
        <w:ind w:left="6677" w:hanging="360"/>
      </w:pPr>
      <w:rPr>
        <w:rFonts w:hint="default"/>
        <w:lang w:val="nl-NL" w:eastAsia="en-US" w:bidi="ar-SA"/>
      </w:rPr>
    </w:lvl>
    <w:lvl w:ilvl="6" w:tplc="B7EA1D34">
      <w:numFmt w:val="bullet"/>
      <w:lvlText w:val="•"/>
      <w:lvlJc w:val="left"/>
      <w:pPr>
        <w:ind w:left="7722" w:hanging="360"/>
      </w:pPr>
      <w:rPr>
        <w:rFonts w:hint="default"/>
        <w:lang w:val="nl-NL" w:eastAsia="en-US" w:bidi="ar-SA"/>
      </w:rPr>
    </w:lvl>
    <w:lvl w:ilvl="7" w:tplc="A9E8CBE4">
      <w:numFmt w:val="bullet"/>
      <w:lvlText w:val="•"/>
      <w:lvlJc w:val="left"/>
      <w:pPr>
        <w:ind w:left="8766" w:hanging="360"/>
      </w:pPr>
      <w:rPr>
        <w:rFonts w:hint="default"/>
        <w:lang w:val="nl-NL" w:eastAsia="en-US" w:bidi="ar-SA"/>
      </w:rPr>
    </w:lvl>
    <w:lvl w:ilvl="8" w:tplc="7E5E39B8">
      <w:numFmt w:val="bullet"/>
      <w:lvlText w:val="•"/>
      <w:lvlJc w:val="left"/>
      <w:pPr>
        <w:ind w:left="9811" w:hanging="360"/>
      </w:pPr>
      <w:rPr>
        <w:rFonts w:hint="default"/>
        <w:lang w:val="nl-NL" w:eastAsia="en-US" w:bidi="ar-SA"/>
      </w:rPr>
    </w:lvl>
  </w:abstractNum>
  <w:abstractNum w:abstractNumId="14" w15:restartNumberingAfterBreak="0">
    <w:nsid w:val="2FB163BE"/>
    <w:multiLevelType w:val="hybridMultilevel"/>
    <w:tmpl w:val="D8CA4B5E"/>
    <w:lvl w:ilvl="0" w:tplc="4E9663D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EEB"/>
    <w:multiLevelType w:val="hybridMultilevel"/>
    <w:tmpl w:val="FE081E08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F24"/>
    <w:multiLevelType w:val="multilevel"/>
    <w:tmpl w:val="003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66095"/>
    <w:multiLevelType w:val="hybridMultilevel"/>
    <w:tmpl w:val="E4843C16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1447DB"/>
    <w:multiLevelType w:val="hybridMultilevel"/>
    <w:tmpl w:val="7F3E03BA"/>
    <w:lvl w:ilvl="0" w:tplc="8D8CA1C4">
      <w:numFmt w:val="bullet"/>
      <w:lvlText w:val="-"/>
      <w:lvlJc w:val="left"/>
      <w:pPr>
        <w:ind w:left="2044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9" w15:restartNumberingAfterBreak="0">
    <w:nsid w:val="3A7E3C4D"/>
    <w:multiLevelType w:val="hybridMultilevel"/>
    <w:tmpl w:val="DF8A56B4"/>
    <w:lvl w:ilvl="0" w:tplc="81785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95AC6"/>
    <w:multiLevelType w:val="hybridMultilevel"/>
    <w:tmpl w:val="957AFF82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26A98"/>
    <w:multiLevelType w:val="hybridMultilevel"/>
    <w:tmpl w:val="819256B2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1F53B2"/>
    <w:multiLevelType w:val="hybridMultilevel"/>
    <w:tmpl w:val="F4F01EA8"/>
    <w:lvl w:ilvl="0" w:tplc="F538146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520FC"/>
    <w:multiLevelType w:val="multilevel"/>
    <w:tmpl w:val="1A602F7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0E7C1A"/>
    <w:multiLevelType w:val="hybridMultilevel"/>
    <w:tmpl w:val="9FD63D7A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5" w15:restartNumberingAfterBreak="0">
    <w:nsid w:val="44302A64"/>
    <w:multiLevelType w:val="hybridMultilevel"/>
    <w:tmpl w:val="A75030D2"/>
    <w:lvl w:ilvl="0" w:tplc="826C0060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48F82733"/>
    <w:multiLevelType w:val="hybridMultilevel"/>
    <w:tmpl w:val="9D0086B6"/>
    <w:lvl w:ilvl="0" w:tplc="B89A9766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D377499"/>
    <w:multiLevelType w:val="hybridMultilevel"/>
    <w:tmpl w:val="C616D64C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A225E"/>
    <w:multiLevelType w:val="multilevel"/>
    <w:tmpl w:val="851E3A5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2C3C"/>
    <w:multiLevelType w:val="multilevel"/>
    <w:tmpl w:val="316A00D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F56AF"/>
    <w:multiLevelType w:val="hybridMultilevel"/>
    <w:tmpl w:val="965CDFA6"/>
    <w:lvl w:ilvl="0" w:tplc="080C000F">
      <w:start w:val="1"/>
      <w:numFmt w:val="decimal"/>
      <w:lvlText w:val="%1."/>
      <w:lvlJc w:val="left"/>
      <w:pPr>
        <w:ind w:left="2496" w:hanging="360"/>
      </w:pPr>
    </w:lvl>
    <w:lvl w:ilvl="1" w:tplc="080C0019" w:tentative="1">
      <w:start w:val="1"/>
      <w:numFmt w:val="lowerLetter"/>
      <w:lvlText w:val="%2."/>
      <w:lvlJc w:val="left"/>
      <w:pPr>
        <w:ind w:left="3216" w:hanging="360"/>
      </w:pPr>
    </w:lvl>
    <w:lvl w:ilvl="2" w:tplc="080C001B" w:tentative="1">
      <w:start w:val="1"/>
      <w:numFmt w:val="lowerRoman"/>
      <w:lvlText w:val="%3."/>
      <w:lvlJc w:val="right"/>
      <w:pPr>
        <w:ind w:left="3936" w:hanging="180"/>
      </w:pPr>
    </w:lvl>
    <w:lvl w:ilvl="3" w:tplc="080C000F" w:tentative="1">
      <w:start w:val="1"/>
      <w:numFmt w:val="decimal"/>
      <w:lvlText w:val="%4."/>
      <w:lvlJc w:val="left"/>
      <w:pPr>
        <w:ind w:left="4656" w:hanging="360"/>
      </w:pPr>
    </w:lvl>
    <w:lvl w:ilvl="4" w:tplc="080C0019" w:tentative="1">
      <w:start w:val="1"/>
      <w:numFmt w:val="lowerLetter"/>
      <w:lvlText w:val="%5."/>
      <w:lvlJc w:val="left"/>
      <w:pPr>
        <w:ind w:left="5376" w:hanging="360"/>
      </w:pPr>
    </w:lvl>
    <w:lvl w:ilvl="5" w:tplc="080C001B" w:tentative="1">
      <w:start w:val="1"/>
      <w:numFmt w:val="lowerRoman"/>
      <w:lvlText w:val="%6."/>
      <w:lvlJc w:val="right"/>
      <w:pPr>
        <w:ind w:left="6096" w:hanging="180"/>
      </w:pPr>
    </w:lvl>
    <w:lvl w:ilvl="6" w:tplc="080C000F" w:tentative="1">
      <w:start w:val="1"/>
      <w:numFmt w:val="decimal"/>
      <w:lvlText w:val="%7."/>
      <w:lvlJc w:val="left"/>
      <w:pPr>
        <w:ind w:left="6816" w:hanging="360"/>
      </w:pPr>
    </w:lvl>
    <w:lvl w:ilvl="7" w:tplc="080C0019" w:tentative="1">
      <w:start w:val="1"/>
      <w:numFmt w:val="lowerLetter"/>
      <w:lvlText w:val="%8."/>
      <w:lvlJc w:val="left"/>
      <w:pPr>
        <w:ind w:left="7536" w:hanging="360"/>
      </w:pPr>
    </w:lvl>
    <w:lvl w:ilvl="8" w:tplc="08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1" w15:restartNumberingAfterBreak="0">
    <w:nsid w:val="59FF5B0B"/>
    <w:multiLevelType w:val="multilevel"/>
    <w:tmpl w:val="3BE2D2E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1657D4"/>
    <w:multiLevelType w:val="multilevel"/>
    <w:tmpl w:val="4A7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271EE7"/>
    <w:multiLevelType w:val="hybridMultilevel"/>
    <w:tmpl w:val="4F82ACFC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475B1D"/>
    <w:multiLevelType w:val="hybridMultilevel"/>
    <w:tmpl w:val="2402BF3A"/>
    <w:lvl w:ilvl="0" w:tplc="536E197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44917CE"/>
    <w:multiLevelType w:val="multilevel"/>
    <w:tmpl w:val="E71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C277F"/>
    <w:multiLevelType w:val="hybridMultilevel"/>
    <w:tmpl w:val="CBAC2594"/>
    <w:lvl w:ilvl="0" w:tplc="81785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E7229"/>
    <w:multiLevelType w:val="hybridMultilevel"/>
    <w:tmpl w:val="B0A2E36C"/>
    <w:lvl w:ilvl="0" w:tplc="81785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D62E9"/>
    <w:multiLevelType w:val="hybridMultilevel"/>
    <w:tmpl w:val="9A82066C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5566"/>
    <w:multiLevelType w:val="hybridMultilevel"/>
    <w:tmpl w:val="BB4AB460"/>
    <w:lvl w:ilvl="0" w:tplc="FF8C3B0C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F5607"/>
    <w:multiLevelType w:val="hybridMultilevel"/>
    <w:tmpl w:val="1882BB5A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90D5A"/>
    <w:multiLevelType w:val="hybridMultilevel"/>
    <w:tmpl w:val="955A44B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031BA"/>
    <w:multiLevelType w:val="hybridMultilevel"/>
    <w:tmpl w:val="B7F4B08A"/>
    <w:lvl w:ilvl="0" w:tplc="6FE0540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00BDA"/>
    <w:multiLevelType w:val="hybridMultilevel"/>
    <w:tmpl w:val="DDE88ED8"/>
    <w:lvl w:ilvl="0" w:tplc="47D2A7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47804">
    <w:abstractNumId w:val="15"/>
  </w:num>
  <w:num w:numId="2" w16cid:durableId="1210654773">
    <w:abstractNumId w:val="1"/>
  </w:num>
  <w:num w:numId="3" w16cid:durableId="23099255">
    <w:abstractNumId w:val="40"/>
  </w:num>
  <w:num w:numId="4" w16cid:durableId="1285188118">
    <w:abstractNumId w:val="5"/>
  </w:num>
  <w:num w:numId="5" w16cid:durableId="1651858829">
    <w:abstractNumId w:val="20"/>
  </w:num>
  <w:num w:numId="6" w16cid:durableId="670572033">
    <w:abstractNumId w:val="38"/>
  </w:num>
  <w:num w:numId="7" w16cid:durableId="1018045238">
    <w:abstractNumId w:val="27"/>
  </w:num>
  <w:num w:numId="8" w16cid:durableId="1286039061">
    <w:abstractNumId w:val="2"/>
  </w:num>
  <w:num w:numId="9" w16cid:durableId="539628913">
    <w:abstractNumId w:val="2"/>
  </w:num>
  <w:num w:numId="10" w16cid:durableId="1689135887">
    <w:abstractNumId w:val="23"/>
  </w:num>
  <w:num w:numId="11" w16cid:durableId="1317804698">
    <w:abstractNumId w:val="34"/>
  </w:num>
  <w:num w:numId="12" w16cid:durableId="1081491114">
    <w:abstractNumId w:val="21"/>
  </w:num>
  <w:num w:numId="13" w16cid:durableId="1075585813">
    <w:abstractNumId w:val="17"/>
  </w:num>
  <w:num w:numId="14" w16cid:durableId="166139359">
    <w:abstractNumId w:val="33"/>
  </w:num>
  <w:num w:numId="15" w16cid:durableId="1230845040">
    <w:abstractNumId w:val="9"/>
  </w:num>
  <w:num w:numId="16" w16cid:durableId="1767385729">
    <w:abstractNumId w:val="0"/>
  </w:num>
  <w:num w:numId="17" w16cid:durableId="1819421638">
    <w:abstractNumId w:val="10"/>
  </w:num>
  <w:num w:numId="18" w16cid:durableId="852721425">
    <w:abstractNumId w:val="25"/>
  </w:num>
  <w:num w:numId="19" w16cid:durableId="95951126">
    <w:abstractNumId w:val="31"/>
  </w:num>
  <w:num w:numId="20" w16cid:durableId="1868909674">
    <w:abstractNumId w:val="7"/>
  </w:num>
  <w:num w:numId="21" w16cid:durableId="670371510">
    <w:abstractNumId w:val="29"/>
  </w:num>
  <w:num w:numId="22" w16cid:durableId="2037415903">
    <w:abstractNumId w:val="4"/>
  </w:num>
  <w:num w:numId="23" w16cid:durableId="1480074290">
    <w:abstractNumId w:val="41"/>
  </w:num>
  <w:num w:numId="24" w16cid:durableId="641621296">
    <w:abstractNumId w:val="28"/>
  </w:num>
  <w:num w:numId="25" w16cid:durableId="1005473024">
    <w:abstractNumId w:val="6"/>
  </w:num>
  <w:num w:numId="26" w16cid:durableId="1198812258">
    <w:abstractNumId w:val="18"/>
  </w:num>
  <w:num w:numId="27" w16cid:durableId="1952080380">
    <w:abstractNumId w:val="19"/>
  </w:num>
  <w:num w:numId="28" w16cid:durableId="865406103">
    <w:abstractNumId w:val="42"/>
  </w:num>
  <w:num w:numId="29" w16cid:durableId="779760725">
    <w:abstractNumId w:val="37"/>
  </w:num>
  <w:num w:numId="30" w16cid:durableId="661084795">
    <w:abstractNumId w:val="36"/>
  </w:num>
  <w:num w:numId="31" w16cid:durableId="1241255901">
    <w:abstractNumId w:val="43"/>
  </w:num>
  <w:num w:numId="32" w16cid:durableId="716583769">
    <w:abstractNumId w:val="12"/>
  </w:num>
  <w:num w:numId="33" w16cid:durableId="1092242297">
    <w:abstractNumId w:val="26"/>
  </w:num>
  <w:num w:numId="34" w16cid:durableId="524683576">
    <w:abstractNumId w:val="30"/>
  </w:num>
  <w:num w:numId="35" w16cid:durableId="975068995">
    <w:abstractNumId w:val="24"/>
  </w:num>
  <w:num w:numId="36" w16cid:durableId="2050563562">
    <w:abstractNumId w:val="16"/>
  </w:num>
  <w:num w:numId="37" w16cid:durableId="59980642">
    <w:abstractNumId w:val="35"/>
  </w:num>
  <w:num w:numId="38" w16cid:durableId="1818372716">
    <w:abstractNumId w:val="32"/>
  </w:num>
  <w:num w:numId="39" w16cid:durableId="547954773">
    <w:abstractNumId w:val="11"/>
  </w:num>
  <w:num w:numId="40" w16cid:durableId="1343048455">
    <w:abstractNumId w:val="22"/>
  </w:num>
  <w:num w:numId="41" w16cid:durableId="1568609194">
    <w:abstractNumId w:val="39"/>
  </w:num>
  <w:num w:numId="42" w16cid:durableId="2069260294">
    <w:abstractNumId w:val="13"/>
  </w:num>
  <w:num w:numId="43" w16cid:durableId="1731807780">
    <w:abstractNumId w:val="8"/>
  </w:num>
  <w:num w:numId="44" w16cid:durableId="1116024835">
    <w:abstractNumId w:val="3"/>
  </w:num>
  <w:num w:numId="45" w16cid:durableId="98061913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9E"/>
    <w:rsid w:val="000037C7"/>
    <w:rsid w:val="00010535"/>
    <w:rsid w:val="00010A45"/>
    <w:rsid w:val="00010AA2"/>
    <w:rsid w:val="00012FE0"/>
    <w:rsid w:val="00013E79"/>
    <w:rsid w:val="00013F5C"/>
    <w:rsid w:val="00020585"/>
    <w:rsid w:val="0002368E"/>
    <w:rsid w:val="00023A3F"/>
    <w:rsid w:val="00024FEF"/>
    <w:rsid w:val="0002698C"/>
    <w:rsid w:val="00027281"/>
    <w:rsid w:val="00027AAC"/>
    <w:rsid w:val="000313AF"/>
    <w:rsid w:val="00032062"/>
    <w:rsid w:val="000327F3"/>
    <w:rsid w:val="0003631E"/>
    <w:rsid w:val="00040508"/>
    <w:rsid w:val="0004356C"/>
    <w:rsid w:val="000477B4"/>
    <w:rsid w:val="0005096A"/>
    <w:rsid w:val="00060A93"/>
    <w:rsid w:val="00064BB7"/>
    <w:rsid w:val="00067985"/>
    <w:rsid w:val="0007008E"/>
    <w:rsid w:val="00081886"/>
    <w:rsid w:val="00083A82"/>
    <w:rsid w:val="0009100C"/>
    <w:rsid w:val="000941A3"/>
    <w:rsid w:val="000968AF"/>
    <w:rsid w:val="00097044"/>
    <w:rsid w:val="000A2FF6"/>
    <w:rsid w:val="000A4F90"/>
    <w:rsid w:val="000A582A"/>
    <w:rsid w:val="000B1CFC"/>
    <w:rsid w:val="000B56EB"/>
    <w:rsid w:val="000B68DC"/>
    <w:rsid w:val="000B7303"/>
    <w:rsid w:val="000C587B"/>
    <w:rsid w:val="000C6A62"/>
    <w:rsid w:val="000C73FC"/>
    <w:rsid w:val="000D0175"/>
    <w:rsid w:val="000D029C"/>
    <w:rsid w:val="000D2609"/>
    <w:rsid w:val="000D2888"/>
    <w:rsid w:val="000D6770"/>
    <w:rsid w:val="000E0211"/>
    <w:rsid w:val="000E0DF6"/>
    <w:rsid w:val="000E3D44"/>
    <w:rsid w:val="000F43E4"/>
    <w:rsid w:val="000F446D"/>
    <w:rsid w:val="00100475"/>
    <w:rsid w:val="00100906"/>
    <w:rsid w:val="00100B4E"/>
    <w:rsid w:val="00100CB0"/>
    <w:rsid w:val="00102421"/>
    <w:rsid w:val="00106EBF"/>
    <w:rsid w:val="00110409"/>
    <w:rsid w:val="001131F3"/>
    <w:rsid w:val="00114427"/>
    <w:rsid w:val="00115608"/>
    <w:rsid w:val="001208B0"/>
    <w:rsid w:val="001222A6"/>
    <w:rsid w:val="001223A0"/>
    <w:rsid w:val="0012474F"/>
    <w:rsid w:val="00126544"/>
    <w:rsid w:val="00130C52"/>
    <w:rsid w:val="0013300D"/>
    <w:rsid w:val="00135C7A"/>
    <w:rsid w:val="00136350"/>
    <w:rsid w:val="001423F6"/>
    <w:rsid w:val="001424B7"/>
    <w:rsid w:val="00142D17"/>
    <w:rsid w:val="00150601"/>
    <w:rsid w:val="00160D35"/>
    <w:rsid w:val="00161A56"/>
    <w:rsid w:val="00164F96"/>
    <w:rsid w:val="00171676"/>
    <w:rsid w:val="00172065"/>
    <w:rsid w:val="00174713"/>
    <w:rsid w:val="00177A36"/>
    <w:rsid w:val="00183202"/>
    <w:rsid w:val="00184541"/>
    <w:rsid w:val="00190151"/>
    <w:rsid w:val="001906BC"/>
    <w:rsid w:val="00192BDF"/>
    <w:rsid w:val="00193738"/>
    <w:rsid w:val="001A1095"/>
    <w:rsid w:val="001A417C"/>
    <w:rsid w:val="001A5BD6"/>
    <w:rsid w:val="001B0CB7"/>
    <w:rsid w:val="001B1FBC"/>
    <w:rsid w:val="001B7926"/>
    <w:rsid w:val="001C29C2"/>
    <w:rsid w:val="001C38C3"/>
    <w:rsid w:val="001C3F0D"/>
    <w:rsid w:val="001C599B"/>
    <w:rsid w:val="001D0BBE"/>
    <w:rsid w:val="001D1A14"/>
    <w:rsid w:val="001D44CD"/>
    <w:rsid w:val="001D44EA"/>
    <w:rsid w:val="001D69CF"/>
    <w:rsid w:val="001E0182"/>
    <w:rsid w:val="001E23EB"/>
    <w:rsid w:val="001E32B6"/>
    <w:rsid w:val="001E5D04"/>
    <w:rsid w:val="001F2F43"/>
    <w:rsid w:val="0020048B"/>
    <w:rsid w:val="0020117F"/>
    <w:rsid w:val="00207791"/>
    <w:rsid w:val="0021176B"/>
    <w:rsid w:val="002163F5"/>
    <w:rsid w:val="002167E3"/>
    <w:rsid w:val="0022189D"/>
    <w:rsid w:val="00226D84"/>
    <w:rsid w:val="00233E6B"/>
    <w:rsid w:val="0024695A"/>
    <w:rsid w:val="00265F13"/>
    <w:rsid w:val="00266460"/>
    <w:rsid w:val="002665C9"/>
    <w:rsid w:val="00273C3B"/>
    <w:rsid w:val="00274F58"/>
    <w:rsid w:val="00275D49"/>
    <w:rsid w:val="00277490"/>
    <w:rsid w:val="00284F1A"/>
    <w:rsid w:val="0028612C"/>
    <w:rsid w:val="00286D8A"/>
    <w:rsid w:val="0029415F"/>
    <w:rsid w:val="002A76F9"/>
    <w:rsid w:val="002B3ED4"/>
    <w:rsid w:val="002B6D61"/>
    <w:rsid w:val="002C0B3D"/>
    <w:rsid w:val="002C2A0A"/>
    <w:rsid w:val="002C6D68"/>
    <w:rsid w:val="002D1AC6"/>
    <w:rsid w:val="002D2804"/>
    <w:rsid w:val="002D3C98"/>
    <w:rsid w:val="002D6E9D"/>
    <w:rsid w:val="002E2812"/>
    <w:rsid w:val="002E4B99"/>
    <w:rsid w:val="002E7856"/>
    <w:rsid w:val="002F12E2"/>
    <w:rsid w:val="002F15A4"/>
    <w:rsid w:val="0030242E"/>
    <w:rsid w:val="00302945"/>
    <w:rsid w:val="00306C38"/>
    <w:rsid w:val="00310AE0"/>
    <w:rsid w:val="003153D4"/>
    <w:rsid w:val="0032031F"/>
    <w:rsid w:val="003221F3"/>
    <w:rsid w:val="00322391"/>
    <w:rsid w:val="00326947"/>
    <w:rsid w:val="00327231"/>
    <w:rsid w:val="00337FB6"/>
    <w:rsid w:val="00347ECA"/>
    <w:rsid w:val="00351D59"/>
    <w:rsid w:val="00354BA9"/>
    <w:rsid w:val="00356B6E"/>
    <w:rsid w:val="00357455"/>
    <w:rsid w:val="00376BC7"/>
    <w:rsid w:val="003812CC"/>
    <w:rsid w:val="00381563"/>
    <w:rsid w:val="003833EC"/>
    <w:rsid w:val="00384701"/>
    <w:rsid w:val="003866C9"/>
    <w:rsid w:val="00387988"/>
    <w:rsid w:val="00390F87"/>
    <w:rsid w:val="0039182F"/>
    <w:rsid w:val="00395A4D"/>
    <w:rsid w:val="00397812"/>
    <w:rsid w:val="003A0518"/>
    <w:rsid w:val="003A24CA"/>
    <w:rsid w:val="003A6C5D"/>
    <w:rsid w:val="003B1A7A"/>
    <w:rsid w:val="003B4E32"/>
    <w:rsid w:val="003B5C56"/>
    <w:rsid w:val="003B6565"/>
    <w:rsid w:val="003B790D"/>
    <w:rsid w:val="003C3525"/>
    <w:rsid w:val="003C43DB"/>
    <w:rsid w:val="003C5757"/>
    <w:rsid w:val="003C5905"/>
    <w:rsid w:val="003D1A1D"/>
    <w:rsid w:val="003D3566"/>
    <w:rsid w:val="003E09AC"/>
    <w:rsid w:val="003E4040"/>
    <w:rsid w:val="003F1096"/>
    <w:rsid w:val="003F1577"/>
    <w:rsid w:val="003F5B60"/>
    <w:rsid w:val="003F74AB"/>
    <w:rsid w:val="003F7B7B"/>
    <w:rsid w:val="0040066D"/>
    <w:rsid w:val="00401FCE"/>
    <w:rsid w:val="00405498"/>
    <w:rsid w:val="0041202F"/>
    <w:rsid w:val="00413C6B"/>
    <w:rsid w:val="00415DC6"/>
    <w:rsid w:val="004212CB"/>
    <w:rsid w:val="0042175F"/>
    <w:rsid w:val="00426916"/>
    <w:rsid w:val="00427BA4"/>
    <w:rsid w:val="0043304A"/>
    <w:rsid w:val="0043331D"/>
    <w:rsid w:val="0043599C"/>
    <w:rsid w:val="00435A71"/>
    <w:rsid w:val="00436F05"/>
    <w:rsid w:val="00437B9E"/>
    <w:rsid w:val="00445C40"/>
    <w:rsid w:val="00445FA2"/>
    <w:rsid w:val="004517F8"/>
    <w:rsid w:val="00451DF2"/>
    <w:rsid w:val="00453053"/>
    <w:rsid w:val="00453DF4"/>
    <w:rsid w:val="004575EF"/>
    <w:rsid w:val="00460421"/>
    <w:rsid w:val="00462FCD"/>
    <w:rsid w:val="0047026D"/>
    <w:rsid w:val="00470E6D"/>
    <w:rsid w:val="00472B27"/>
    <w:rsid w:val="00473D65"/>
    <w:rsid w:val="00475CC2"/>
    <w:rsid w:val="00476F23"/>
    <w:rsid w:val="004831B8"/>
    <w:rsid w:val="00485E83"/>
    <w:rsid w:val="004902E7"/>
    <w:rsid w:val="004913D4"/>
    <w:rsid w:val="004930F9"/>
    <w:rsid w:val="0049353A"/>
    <w:rsid w:val="004A2CE7"/>
    <w:rsid w:val="004B5D78"/>
    <w:rsid w:val="004B60B8"/>
    <w:rsid w:val="004C0990"/>
    <w:rsid w:val="004C169D"/>
    <w:rsid w:val="004C379A"/>
    <w:rsid w:val="004C5849"/>
    <w:rsid w:val="004C71FA"/>
    <w:rsid w:val="004D29D3"/>
    <w:rsid w:val="004D4580"/>
    <w:rsid w:val="004E04E4"/>
    <w:rsid w:val="004E2334"/>
    <w:rsid w:val="004F03B8"/>
    <w:rsid w:val="004F7C61"/>
    <w:rsid w:val="00500D93"/>
    <w:rsid w:val="00510768"/>
    <w:rsid w:val="00513194"/>
    <w:rsid w:val="005157F1"/>
    <w:rsid w:val="00516F9D"/>
    <w:rsid w:val="005170D2"/>
    <w:rsid w:val="00525CE3"/>
    <w:rsid w:val="00532D11"/>
    <w:rsid w:val="0053349F"/>
    <w:rsid w:val="00535BA6"/>
    <w:rsid w:val="00544B6D"/>
    <w:rsid w:val="00546692"/>
    <w:rsid w:val="00555BC2"/>
    <w:rsid w:val="00556BF3"/>
    <w:rsid w:val="005642D3"/>
    <w:rsid w:val="00564C34"/>
    <w:rsid w:val="00570F51"/>
    <w:rsid w:val="00572FC6"/>
    <w:rsid w:val="00573F36"/>
    <w:rsid w:val="00576D9D"/>
    <w:rsid w:val="00582AD6"/>
    <w:rsid w:val="00587562"/>
    <w:rsid w:val="00590F84"/>
    <w:rsid w:val="005911F1"/>
    <w:rsid w:val="00594D9F"/>
    <w:rsid w:val="005955FF"/>
    <w:rsid w:val="00596F4E"/>
    <w:rsid w:val="00597209"/>
    <w:rsid w:val="005A10BF"/>
    <w:rsid w:val="005A17F7"/>
    <w:rsid w:val="005A3FBC"/>
    <w:rsid w:val="005A5B8A"/>
    <w:rsid w:val="005B0869"/>
    <w:rsid w:val="005B417F"/>
    <w:rsid w:val="005B5B43"/>
    <w:rsid w:val="005C0978"/>
    <w:rsid w:val="005C0995"/>
    <w:rsid w:val="005C4686"/>
    <w:rsid w:val="005C6C11"/>
    <w:rsid w:val="005C7968"/>
    <w:rsid w:val="005D5E2C"/>
    <w:rsid w:val="005E0773"/>
    <w:rsid w:val="005E3985"/>
    <w:rsid w:val="005E4801"/>
    <w:rsid w:val="005E7CEE"/>
    <w:rsid w:val="005F15F2"/>
    <w:rsid w:val="005F63C3"/>
    <w:rsid w:val="00600C85"/>
    <w:rsid w:val="006023C3"/>
    <w:rsid w:val="00603D0E"/>
    <w:rsid w:val="00610CAC"/>
    <w:rsid w:val="0061453D"/>
    <w:rsid w:val="0061591C"/>
    <w:rsid w:val="006173C5"/>
    <w:rsid w:val="0062282E"/>
    <w:rsid w:val="0062337F"/>
    <w:rsid w:val="00623748"/>
    <w:rsid w:val="00625D34"/>
    <w:rsid w:val="006262CB"/>
    <w:rsid w:val="006271DC"/>
    <w:rsid w:val="006322FC"/>
    <w:rsid w:val="006405EA"/>
    <w:rsid w:val="00640F10"/>
    <w:rsid w:val="00641834"/>
    <w:rsid w:val="00641F1B"/>
    <w:rsid w:val="00644DBA"/>
    <w:rsid w:val="00646587"/>
    <w:rsid w:val="00652131"/>
    <w:rsid w:val="00653750"/>
    <w:rsid w:val="00655EEB"/>
    <w:rsid w:val="00663112"/>
    <w:rsid w:val="006643C7"/>
    <w:rsid w:val="00667B41"/>
    <w:rsid w:val="00672243"/>
    <w:rsid w:val="0067296F"/>
    <w:rsid w:val="00674D3F"/>
    <w:rsid w:val="00682146"/>
    <w:rsid w:val="0068325B"/>
    <w:rsid w:val="00684BC7"/>
    <w:rsid w:val="00690EFD"/>
    <w:rsid w:val="00693633"/>
    <w:rsid w:val="006A0222"/>
    <w:rsid w:val="006A2018"/>
    <w:rsid w:val="006B223E"/>
    <w:rsid w:val="006B4E44"/>
    <w:rsid w:val="006B6E78"/>
    <w:rsid w:val="006C1FF5"/>
    <w:rsid w:val="006C46DC"/>
    <w:rsid w:val="006C67CE"/>
    <w:rsid w:val="006D05AB"/>
    <w:rsid w:val="006D1FD0"/>
    <w:rsid w:val="006D2635"/>
    <w:rsid w:val="006D4386"/>
    <w:rsid w:val="006E256C"/>
    <w:rsid w:val="006E381E"/>
    <w:rsid w:val="006E4B16"/>
    <w:rsid w:val="006E6571"/>
    <w:rsid w:val="006F0BA2"/>
    <w:rsid w:val="006F7579"/>
    <w:rsid w:val="00701A5E"/>
    <w:rsid w:val="007064B1"/>
    <w:rsid w:val="0071084A"/>
    <w:rsid w:val="00714CF2"/>
    <w:rsid w:val="0071509C"/>
    <w:rsid w:val="0071579E"/>
    <w:rsid w:val="00716507"/>
    <w:rsid w:val="007201A9"/>
    <w:rsid w:val="00722901"/>
    <w:rsid w:val="007229AB"/>
    <w:rsid w:val="007242CA"/>
    <w:rsid w:val="00726FC6"/>
    <w:rsid w:val="00730285"/>
    <w:rsid w:val="00730961"/>
    <w:rsid w:val="00732797"/>
    <w:rsid w:val="00740CDC"/>
    <w:rsid w:val="00744F2F"/>
    <w:rsid w:val="007461F0"/>
    <w:rsid w:val="00746E95"/>
    <w:rsid w:val="0075106B"/>
    <w:rsid w:val="00755283"/>
    <w:rsid w:val="00755579"/>
    <w:rsid w:val="00763737"/>
    <w:rsid w:val="00765698"/>
    <w:rsid w:val="00765D06"/>
    <w:rsid w:val="00766D14"/>
    <w:rsid w:val="00774A2E"/>
    <w:rsid w:val="00774DDB"/>
    <w:rsid w:val="00776C07"/>
    <w:rsid w:val="0078127C"/>
    <w:rsid w:val="0078605D"/>
    <w:rsid w:val="00787117"/>
    <w:rsid w:val="00790CDB"/>
    <w:rsid w:val="007911A2"/>
    <w:rsid w:val="0079444F"/>
    <w:rsid w:val="00795742"/>
    <w:rsid w:val="007A1FED"/>
    <w:rsid w:val="007A501E"/>
    <w:rsid w:val="007A5109"/>
    <w:rsid w:val="007A5866"/>
    <w:rsid w:val="007A6386"/>
    <w:rsid w:val="007B1CA7"/>
    <w:rsid w:val="007C1993"/>
    <w:rsid w:val="007E07E3"/>
    <w:rsid w:val="007E2125"/>
    <w:rsid w:val="007E2B29"/>
    <w:rsid w:val="007E7996"/>
    <w:rsid w:val="007F239C"/>
    <w:rsid w:val="007F2518"/>
    <w:rsid w:val="007F458F"/>
    <w:rsid w:val="0080156B"/>
    <w:rsid w:val="00801C87"/>
    <w:rsid w:val="00803BD3"/>
    <w:rsid w:val="00804AC2"/>
    <w:rsid w:val="00804E88"/>
    <w:rsid w:val="00806499"/>
    <w:rsid w:val="00815B32"/>
    <w:rsid w:val="00817111"/>
    <w:rsid w:val="00817817"/>
    <w:rsid w:val="00817D71"/>
    <w:rsid w:val="00817FD4"/>
    <w:rsid w:val="008228B7"/>
    <w:rsid w:val="00822EA5"/>
    <w:rsid w:val="008254EF"/>
    <w:rsid w:val="00827649"/>
    <w:rsid w:val="00837377"/>
    <w:rsid w:val="00837727"/>
    <w:rsid w:val="00840A7D"/>
    <w:rsid w:val="00841C07"/>
    <w:rsid w:val="008427B2"/>
    <w:rsid w:val="00842CC5"/>
    <w:rsid w:val="008442AD"/>
    <w:rsid w:val="00844CC9"/>
    <w:rsid w:val="008451D7"/>
    <w:rsid w:val="00853B18"/>
    <w:rsid w:val="00854FF5"/>
    <w:rsid w:val="008611FE"/>
    <w:rsid w:val="00865CDE"/>
    <w:rsid w:val="0086719F"/>
    <w:rsid w:val="00867B71"/>
    <w:rsid w:val="008708F8"/>
    <w:rsid w:val="00872719"/>
    <w:rsid w:val="00876D6D"/>
    <w:rsid w:val="00884E68"/>
    <w:rsid w:val="008867B0"/>
    <w:rsid w:val="00890FDA"/>
    <w:rsid w:val="008912AF"/>
    <w:rsid w:val="0089570C"/>
    <w:rsid w:val="008A0A85"/>
    <w:rsid w:val="008A3E31"/>
    <w:rsid w:val="008A68B1"/>
    <w:rsid w:val="008B3962"/>
    <w:rsid w:val="008B4389"/>
    <w:rsid w:val="008B4F55"/>
    <w:rsid w:val="008C2108"/>
    <w:rsid w:val="008C6391"/>
    <w:rsid w:val="008C6D40"/>
    <w:rsid w:val="008D112E"/>
    <w:rsid w:val="008D25E9"/>
    <w:rsid w:val="008D2786"/>
    <w:rsid w:val="008D42B4"/>
    <w:rsid w:val="008D4C43"/>
    <w:rsid w:val="008D5B43"/>
    <w:rsid w:val="008D5B58"/>
    <w:rsid w:val="008E3357"/>
    <w:rsid w:val="008E39F0"/>
    <w:rsid w:val="008F1DD1"/>
    <w:rsid w:val="008F22BC"/>
    <w:rsid w:val="00901EA2"/>
    <w:rsid w:val="00902EB3"/>
    <w:rsid w:val="0090473C"/>
    <w:rsid w:val="009055A6"/>
    <w:rsid w:val="00906294"/>
    <w:rsid w:val="00906806"/>
    <w:rsid w:val="00910A94"/>
    <w:rsid w:val="00911048"/>
    <w:rsid w:val="00914E60"/>
    <w:rsid w:val="00915E5D"/>
    <w:rsid w:val="00920010"/>
    <w:rsid w:val="00921DC3"/>
    <w:rsid w:val="009235D0"/>
    <w:rsid w:val="009246CB"/>
    <w:rsid w:val="0092528C"/>
    <w:rsid w:val="0092587A"/>
    <w:rsid w:val="00935007"/>
    <w:rsid w:val="009369DA"/>
    <w:rsid w:val="0094176C"/>
    <w:rsid w:val="00946503"/>
    <w:rsid w:val="009465E4"/>
    <w:rsid w:val="0094744D"/>
    <w:rsid w:val="009534B5"/>
    <w:rsid w:val="00953E4A"/>
    <w:rsid w:val="0096386E"/>
    <w:rsid w:val="00963B6B"/>
    <w:rsid w:val="00970F5B"/>
    <w:rsid w:val="00971B86"/>
    <w:rsid w:val="00972921"/>
    <w:rsid w:val="0097725D"/>
    <w:rsid w:val="0098108F"/>
    <w:rsid w:val="00984A39"/>
    <w:rsid w:val="00984F52"/>
    <w:rsid w:val="009857A3"/>
    <w:rsid w:val="0099518F"/>
    <w:rsid w:val="009967C8"/>
    <w:rsid w:val="009A2892"/>
    <w:rsid w:val="009A2920"/>
    <w:rsid w:val="009A3C15"/>
    <w:rsid w:val="009A6704"/>
    <w:rsid w:val="009A6AF9"/>
    <w:rsid w:val="009B08E4"/>
    <w:rsid w:val="009B3C54"/>
    <w:rsid w:val="009B60E3"/>
    <w:rsid w:val="009C2E2A"/>
    <w:rsid w:val="009C4676"/>
    <w:rsid w:val="009C5F29"/>
    <w:rsid w:val="009C64C3"/>
    <w:rsid w:val="009D0A08"/>
    <w:rsid w:val="009D0E01"/>
    <w:rsid w:val="009D2595"/>
    <w:rsid w:val="009D3B08"/>
    <w:rsid w:val="009D4113"/>
    <w:rsid w:val="009D5804"/>
    <w:rsid w:val="009E5FD3"/>
    <w:rsid w:val="009F37C3"/>
    <w:rsid w:val="009F3B0F"/>
    <w:rsid w:val="00A00C7F"/>
    <w:rsid w:val="00A02A76"/>
    <w:rsid w:val="00A06A7D"/>
    <w:rsid w:val="00A07D3E"/>
    <w:rsid w:val="00A101C4"/>
    <w:rsid w:val="00A133BD"/>
    <w:rsid w:val="00A1364A"/>
    <w:rsid w:val="00A17E2E"/>
    <w:rsid w:val="00A20CD2"/>
    <w:rsid w:val="00A30ED9"/>
    <w:rsid w:val="00A44196"/>
    <w:rsid w:val="00A4419D"/>
    <w:rsid w:val="00A4688F"/>
    <w:rsid w:val="00A46BFD"/>
    <w:rsid w:val="00A47160"/>
    <w:rsid w:val="00A471B1"/>
    <w:rsid w:val="00A50ECB"/>
    <w:rsid w:val="00A66CB3"/>
    <w:rsid w:val="00A67A47"/>
    <w:rsid w:val="00A726DF"/>
    <w:rsid w:val="00A73FB1"/>
    <w:rsid w:val="00A74383"/>
    <w:rsid w:val="00A8108E"/>
    <w:rsid w:val="00A845FA"/>
    <w:rsid w:val="00A87622"/>
    <w:rsid w:val="00A9057C"/>
    <w:rsid w:val="00A93D81"/>
    <w:rsid w:val="00A94353"/>
    <w:rsid w:val="00A95F54"/>
    <w:rsid w:val="00A975C4"/>
    <w:rsid w:val="00AA63BF"/>
    <w:rsid w:val="00AA7F45"/>
    <w:rsid w:val="00AB5093"/>
    <w:rsid w:val="00AB71C8"/>
    <w:rsid w:val="00AC258D"/>
    <w:rsid w:val="00AC6460"/>
    <w:rsid w:val="00AC711E"/>
    <w:rsid w:val="00AD05CA"/>
    <w:rsid w:val="00AD18AA"/>
    <w:rsid w:val="00AD20E5"/>
    <w:rsid w:val="00AE0434"/>
    <w:rsid w:val="00AE2954"/>
    <w:rsid w:val="00AE2E70"/>
    <w:rsid w:val="00AE3C6A"/>
    <w:rsid w:val="00AE7668"/>
    <w:rsid w:val="00B044B5"/>
    <w:rsid w:val="00B0478F"/>
    <w:rsid w:val="00B0532E"/>
    <w:rsid w:val="00B06E6C"/>
    <w:rsid w:val="00B17C55"/>
    <w:rsid w:val="00B2508D"/>
    <w:rsid w:val="00B273DA"/>
    <w:rsid w:val="00B31343"/>
    <w:rsid w:val="00B32C79"/>
    <w:rsid w:val="00B33825"/>
    <w:rsid w:val="00B3665B"/>
    <w:rsid w:val="00B370CD"/>
    <w:rsid w:val="00B377BB"/>
    <w:rsid w:val="00B42484"/>
    <w:rsid w:val="00B44433"/>
    <w:rsid w:val="00B46A9F"/>
    <w:rsid w:val="00B53BAB"/>
    <w:rsid w:val="00B6032A"/>
    <w:rsid w:val="00B628AC"/>
    <w:rsid w:val="00B734EF"/>
    <w:rsid w:val="00B73A40"/>
    <w:rsid w:val="00B759A5"/>
    <w:rsid w:val="00B81760"/>
    <w:rsid w:val="00B853E4"/>
    <w:rsid w:val="00B8793D"/>
    <w:rsid w:val="00B931F9"/>
    <w:rsid w:val="00B951CC"/>
    <w:rsid w:val="00B96597"/>
    <w:rsid w:val="00BA19D8"/>
    <w:rsid w:val="00BA2390"/>
    <w:rsid w:val="00BA3D3C"/>
    <w:rsid w:val="00BB25CF"/>
    <w:rsid w:val="00BB5D52"/>
    <w:rsid w:val="00BB7696"/>
    <w:rsid w:val="00BC15B9"/>
    <w:rsid w:val="00BC66B4"/>
    <w:rsid w:val="00BD1A19"/>
    <w:rsid w:val="00BF19FC"/>
    <w:rsid w:val="00BF548F"/>
    <w:rsid w:val="00C02062"/>
    <w:rsid w:val="00C05ED2"/>
    <w:rsid w:val="00C0705B"/>
    <w:rsid w:val="00C10AC6"/>
    <w:rsid w:val="00C1269D"/>
    <w:rsid w:val="00C165EB"/>
    <w:rsid w:val="00C22754"/>
    <w:rsid w:val="00C22DFC"/>
    <w:rsid w:val="00C309A8"/>
    <w:rsid w:val="00C3240F"/>
    <w:rsid w:val="00C34C0E"/>
    <w:rsid w:val="00C44478"/>
    <w:rsid w:val="00C45634"/>
    <w:rsid w:val="00C51AD4"/>
    <w:rsid w:val="00C53D92"/>
    <w:rsid w:val="00C54CDE"/>
    <w:rsid w:val="00C55B45"/>
    <w:rsid w:val="00C6237C"/>
    <w:rsid w:val="00C62B7F"/>
    <w:rsid w:val="00C70E08"/>
    <w:rsid w:val="00C729F6"/>
    <w:rsid w:val="00C72EC1"/>
    <w:rsid w:val="00C8000B"/>
    <w:rsid w:val="00C80894"/>
    <w:rsid w:val="00C82B82"/>
    <w:rsid w:val="00C84047"/>
    <w:rsid w:val="00C84C9D"/>
    <w:rsid w:val="00C86449"/>
    <w:rsid w:val="00C86BD3"/>
    <w:rsid w:val="00C9132B"/>
    <w:rsid w:val="00C92B91"/>
    <w:rsid w:val="00C94C6D"/>
    <w:rsid w:val="00C94F93"/>
    <w:rsid w:val="00CA05A7"/>
    <w:rsid w:val="00CA0ABC"/>
    <w:rsid w:val="00CA5BA9"/>
    <w:rsid w:val="00CC4A7E"/>
    <w:rsid w:val="00CD6C1E"/>
    <w:rsid w:val="00CE24DB"/>
    <w:rsid w:val="00CE47E4"/>
    <w:rsid w:val="00CE6049"/>
    <w:rsid w:val="00CF1413"/>
    <w:rsid w:val="00CF6782"/>
    <w:rsid w:val="00D055BF"/>
    <w:rsid w:val="00D07ACC"/>
    <w:rsid w:val="00D13660"/>
    <w:rsid w:val="00D152A3"/>
    <w:rsid w:val="00D15628"/>
    <w:rsid w:val="00D22F7C"/>
    <w:rsid w:val="00D33480"/>
    <w:rsid w:val="00D33AE1"/>
    <w:rsid w:val="00D3541A"/>
    <w:rsid w:val="00D403C0"/>
    <w:rsid w:val="00D406DD"/>
    <w:rsid w:val="00D40DAE"/>
    <w:rsid w:val="00D42573"/>
    <w:rsid w:val="00D456BA"/>
    <w:rsid w:val="00D45C64"/>
    <w:rsid w:val="00D46767"/>
    <w:rsid w:val="00D46E5A"/>
    <w:rsid w:val="00D50EB4"/>
    <w:rsid w:val="00D523ED"/>
    <w:rsid w:val="00D53336"/>
    <w:rsid w:val="00D63638"/>
    <w:rsid w:val="00D64D5B"/>
    <w:rsid w:val="00D66B5C"/>
    <w:rsid w:val="00D66E7F"/>
    <w:rsid w:val="00D747F1"/>
    <w:rsid w:val="00D77742"/>
    <w:rsid w:val="00D77F30"/>
    <w:rsid w:val="00D854CC"/>
    <w:rsid w:val="00D86A88"/>
    <w:rsid w:val="00D87477"/>
    <w:rsid w:val="00D91AA6"/>
    <w:rsid w:val="00D967A2"/>
    <w:rsid w:val="00D96ABC"/>
    <w:rsid w:val="00DA1A4B"/>
    <w:rsid w:val="00DA2D23"/>
    <w:rsid w:val="00DA45AC"/>
    <w:rsid w:val="00DB296D"/>
    <w:rsid w:val="00DB5C04"/>
    <w:rsid w:val="00DC3902"/>
    <w:rsid w:val="00DC5ACB"/>
    <w:rsid w:val="00DC75F6"/>
    <w:rsid w:val="00DD26D3"/>
    <w:rsid w:val="00DE17A7"/>
    <w:rsid w:val="00DE29B5"/>
    <w:rsid w:val="00DE2CD8"/>
    <w:rsid w:val="00DE68D0"/>
    <w:rsid w:val="00DF0A5B"/>
    <w:rsid w:val="00DF2020"/>
    <w:rsid w:val="00DF7524"/>
    <w:rsid w:val="00E01358"/>
    <w:rsid w:val="00E0201F"/>
    <w:rsid w:val="00E0623A"/>
    <w:rsid w:val="00E10079"/>
    <w:rsid w:val="00E17255"/>
    <w:rsid w:val="00E17895"/>
    <w:rsid w:val="00E22F08"/>
    <w:rsid w:val="00E240DF"/>
    <w:rsid w:val="00E31FF1"/>
    <w:rsid w:val="00E34D6D"/>
    <w:rsid w:val="00E431BB"/>
    <w:rsid w:val="00E44385"/>
    <w:rsid w:val="00E46016"/>
    <w:rsid w:val="00E46723"/>
    <w:rsid w:val="00E47D3E"/>
    <w:rsid w:val="00E52DB1"/>
    <w:rsid w:val="00E54610"/>
    <w:rsid w:val="00E6040E"/>
    <w:rsid w:val="00E6160A"/>
    <w:rsid w:val="00E6427F"/>
    <w:rsid w:val="00E6459A"/>
    <w:rsid w:val="00E64D2F"/>
    <w:rsid w:val="00E74B3D"/>
    <w:rsid w:val="00E86FC8"/>
    <w:rsid w:val="00E9191A"/>
    <w:rsid w:val="00E960D2"/>
    <w:rsid w:val="00E97397"/>
    <w:rsid w:val="00E977A0"/>
    <w:rsid w:val="00EA33D2"/>
    <w:rsid w:val="00EA6078"/>
    <w:rsid w:val="00EB03DA"/>
    <w:rsid w:val="00EB2961"/>
    <w:rsid w:val="00EB2C67"/>
    <w:rsid w:val="00EB4083"/>
    <w:rsid w:val="00EC2826"/>
    <w:rsid w:val="00EC3F67"/>
    <w:rsid w:val="00EC6034"/>
    <w:rsid w:val="00EC61C6"/>
    <w:rsid w:val="00EC6528"/>
    <w:rsid w:val="00EC7E7F"/>
    <w:rsid w:val="00EE4113"/>
    <w:rsid w:val="00EE6B63"/>
    <w:rsid w:val="00EE74DF"/>
    <w:rsid w:val="00EF05DC"/>
    <w:rsid w:val="00EF2679"/>
    <w:rsid w:val="00EF33A9"/>
    <w:rsid w:val="00EF78EB"/>
    <w:rsid w:val="00F02020"/>
    <w:rsid w:val="00F034D9"/>
    <w:rsid w:val="00F06EB6"/>
    <w:rsid w:val="00F10C6C"/>
    <w:rsid w:val="00F131F0"/>
    <w:rsid w:val="00F13AD1"/>
    <w:rsid w:val="00F14341"/>
    <w:rsid w:val="00F15C66"/>
    <w:rsid w:val="00F2107A"/>
    <w:rsid w:val="00F22664"/>
    <w:rsid w:val="00F25571"/>
    <w:rsid w:val="00F265C3"/>
    <w:rsid w:val="00F26D13"/>
    <w:rsid w:val="00F36AEA"/>
    <w:rsid w:val="00F419AC"/>
    <w:rsid w:val="00F42CCD"/>
    <w:rsid w:val="00F52795"/>
    <w:rsid w:val="00F57783"/>
    <w:rsid w:val="00F57A77"/>
    <w:rsid w:val="00F63EC5"/>
    <w:rsid w:val="00F66A2C"/>
    <w:rsid w:val="00F67E71"/>
    <w:rsid w:val="00F85E72"/>
    <w:rsid w:val="00F92096"/>
    <w:rsid w:val="00F97B9C"/>
    <w:rsid w:val="00FA261D"/>
    <w:rsid w:val="00FA4816"/>
    <w:rsid w:val="00FB2B86"/>
    <w:rsid w:val="00FB4A47"/>
    <w:rsid w:val="00FB6CDA"/>
    <w:rsid w:val="00FB724C"/>
    <w:rsid w:val="00FC0B65"/>
    <w:rsid w:val="00FC120F"/>
    <w:rsid w:val="00FC20D8"/>
    <w:rsid w:val="00FC2889"/>
    <w:rsid w:val="00FC466B"/>
    <w:rsid w:val="00FC6661"/>
    <w:rsid w:val="00FC7D2C"/>
    <w:rsid w:val="00FD22C0"/>
    <w:rsid w:val="00FD439E"/>
    <w:rsid w:val="00FF0180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A499"/>
  <w14:defaultImageDpi w14:val="32767"/>
  <w15:chartTrackingRefBased/>
  <w15:docId w15:val="{B8AF42A5-4A87-4739-B0BF-4B01A2AC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83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87562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25571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5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562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5875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sinterligne">
    <w:name w:val="No Spacing"/>
    <w:link w:val="SansinterligneCar"/>
    <w:uiPriority w:val="1"/>
    <w:qFormat/>
    <w:rsid w:val="003F7B7B"/>
    <w:rPr>
      <w:rFonts w:asciiTheme="majorHAnsi" w:hAnsiTheme="majorHAnsi"/>
    </w:rPr>
  </w:style>
  <w:style w:type="paragraph" w:styleId="NormalWeb">
    <w:name w:val="Normal (Web)"/>
    <w:basedOn w:val="Normal"/>
    <w:uiPriority w:val="99"/>
    <w:semiHidden/>
    <w:unhideWhenUsed/>
    <w:rsid w:val="001B79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BE"/>
    </w:rPr>
  </w:style>
  <w:style w:type="character" w:styleId="lev">
    <w:name w:val="Strong"/>
    <w:basedOn w:val="Policepardfaut"/>
    <w:uiPriority w:val="22"/>
    <w:qFormat/>
    <w:rsid w:val="001B7926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F2557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vision">
    <w:name w:val="Revision"/>
    <w:hidden/>
    <w:uiPriority w:val="99"/>
    <w:semiHidden/>
    <w:rsid w:val="00AE2954"/>
    <w:rPr>
      <w:rFonts w:asciiTheme="majorHAnsi" w:hAnsiTheme="majorHAnsi"/>
    </w:rPr>
  </w:style>
  <w:style w:type="character" w:styleId="Marquedecommentaire">
    <w:name w:val="annotation reference"/>
    <w:basedOn w:val="Policepardfaut"/>
    <w:uiPriority w:val="99"/>
    <w:semiHidden/>
    <w:unhideWhenUsed/>
    <w:rsid w:val="00D747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47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47F1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47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47F1"/>
    <w:rPr>
      <w:rFonts w:asciiTheme="majorHAnsi" w:hAnsiTheme="majorHAnsi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40A7D"/>
    <w:rPr>
      <w:color w:val="605E5C"/>
      <w:shd w:val="clear" w:color="auto" w:fill="E1DFDD"/>
    </w:rPr>
  </w:style>
  <w:style w:type="paragraph" w:customStyle="1" w:styleId="TitelH3">
    <w:name w:val="Titel H3"/>
    <w:basedOn w:val="Normal"/>
    <w:next w:val="Normal"/>
    <w:link w:val="TitelH3Char"/>
    <w:qFormat/>
    <w:rsid w:val="006D05AB"/>
    <w:pPr>
      <w:spacing w:before="240" w:after="480"/>
      <w:jc w:val="both"/>
    </w:pPr>
    <w:rPr>
      <w:rFonts w:ascii="Calibri" w:eastAsiaTheme="minorHAnsi" w:hAnsi="Calibri"/>
      <w:b/>
      <w:bCs/>
      <w:color w:val="2FB6BC"/>
      <w:sz w:val="40"/>
      <w:szCs w:val="40"/>
      <w:lang w:val="nl-BE" w:eastAsia="en-US"/>
    </w:rPr>
  </w:style>
  <w:style w:type="character" w:customStyle="1" w:styleId="TitelH3Char">
    <w:name w:val="Titel H3 Char"/>
    <w:basedOn w:val="Policepardfaut"/>
    <w:link w:val="TitelH3"/>
    <w:rsid w:val="006D05AB"/>
    <w:rPr>
      <w:rFonts w:ascii="Calibri" w:eastAsiaTheme="minorHAnsi" w:hAnsi="Calibri"/>
      <w:b/>
      <w:bCs/>
      <w:color w:val="2FB6BC"/>
      <w:sz w:val="40"/>
      <w:szCs w:val="40"/>
      <w:lang w:val="nl-BE" w:eastAsia="en-US"/>
    </w:rPr>
  </w:style>
  <w:style w:type="paragraph" w:customStyle="1" w:styleId="Default">
    <w:name w:val="Default"/>
    <w:rsid w:val="006D05A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nl-BE" w:eastAsia="nl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D05AB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m.maeyens@gsportvlaanderen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rina.rys@handisport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&#232;les%20Office%20personnalis&#233;s\2017-LHF-Doc%2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9" ma:contentTypeDescription="Crée un document." ma:contentTypeScope="" ma:versionID="da8b25a84146e16030e2dea26bc6b230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30ca4b0349140c5bd01de28a82b32ef8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1D89D-4C6F-4AFC-B0C0-8C3A81AE7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63B2C-4B04-4557-A8AD-ED38CAB1E25D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3.xml><?xml version="1.0" encoding="utf-8"?>
<ds:datastoreItem xmlns:ds="http://schemas.openxmlformats.org/officeDocument/2006/customXml" ds:itemID="{9B0DD9EB-1DF7-4A63-89E3-5BF09B45A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CDB93-3F4F-46CC-8355-1B914EBBB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2017-LHF-Doc 2</Template>
  <TotalTime>0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Rys</dc:creator>
  <cp:lastModifiedBy>Sabrina Rys</cp:lastModifiedBy>
  <cp:revision>2</cp:revision>
  <cp:lastPrinted>2024-07-26T12:40:00Z</cp:lastPrinted>
  <dcterms:created xsi:type="dcterms:W3CDTF">2025-06-18T12:28:00Z</dcterms:created>
  <dcterms:modified xsi:type="dcterms:W3CDTF">2025-06-18T12:28:00Z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