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DEC8" w14:textId="20DEADD3" w:rsidR="00EE47FF" w:rsidRPr="000337FD" w:rsidRDefault="00554C85" w:rsidP="00EE47FF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Soutien finan</w:t>
      </w:r>
      <w:r w:rsidR="007E7EDE">
        <w:rPr>
          <w:rFonts w:asciiTheme="minorHAnsi" w:hAnsiTheme="minorHAnsi" w:cstheme="minorHAnsi"/>
        </w:rPr>
        <w:t>cier des compétitions LHF - 202</w:t>
      </w:r>
      <w:r w:rsidR="00081F83" w:rsidRPr="00750787">
        <w:rPr>
          <w:rFonts w:asciiTheme="minorHAnsi" w:hAnsiTheme="minorHAnsi" w:cstheme="minorHAnsi"/>
        </w:rPr>
        <w:t>2</w:t>
      </w:r>
    </w:p>
    <w:p w14:paraId="7EAF774B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C8073E1" w14:textId="507F2142" w:rsidR="00554C85" w:rsidRPr="000337FD" w:rsidRDefault="00554C85" w:rsidP="00554C85">
      <w:pPr>
        <w:jc w:val="both"/>
        <w:rPr>
          <w:rFonts w:asciiTheme="minorHAnsi" w:hAnsiTheme="minorHAnsi" w:cstheme="minorHAnsi"/>
          <w:b/>
        </w:rPr>
      </w:pPr>
      <w:r w:rsidRPr="000337FD">
        <w:rPr>
          <w:rFonts w:asciiTheme="minorHAnsi" w:hAnsiTheme="minorHAnsi" w:cstheme="minorHAnsi"/>
        </w:rPr>
        <w:t xml:space="preserve">La LHF propose un subside aux organisateurs de compétitions handisport dans les disciplines suivantes : </w:t>
      </w:r>
      <w:r w:rsidRPr="000337FD">
        <w:rPr>
          <w:rFonts w:asciiTheme="minorHAnsi" w:hAnsiTheme="minorHAnsi" w:cstheme="minorHAnsi"/>
          <w:b/>
        </w:rPr>
        <w:t xml:space="preserve">Athlétisme, Basket en chaise, </w:t>
      </w:r>
      <w:proofErr w:type="spellStart"/>
      <w:r w:rsidRPr="000337FD">
        <w:rPr>
          <w:rFonts w:asciiTheme="minorHAnsi" w:hAnsiTheme="minorHAnsi" w:cstheme="minorHAnsi"/>
          <w:b/>
        </w:rPr>
        <w:t>Boccia</w:t>
      </w:r>
      <w:proofErr w:type="spellEnd"/>
      <w:r w:rsidRPr="000337FD">
        <w:rPr>
          <w:rFonts w:asciiTheme="minorHAnsi" w:hAnsiTheme="minorHAnsi" w:cstheme="minorHAnsi"/>
          <w:b/>
        </w:rPr>
        <w:t xml:space="preserve">, Cécifoot – </w:t>
      </w:r>
      <w:proofErr w:type="spellStart"/>
      <w:r w:rsidRPr="000337FD">
        <w:rPr>
          <w:rFonts w:asciiTheme="minorHAnsi" w:hAnsiTheme="minorHAnsi" w:cstheme="minorHAnsi"/>
          <w:b/>
        </w:rPr>
        <w:t>Handifoot</w:t>
      </w:r>
      <w:proofErr w:type="spellEnd"/>
      <w:r w:rsidRPr="000337FD">
        <w:rPr>
          <w:rFonts w:asciiTheme="minorHAnsi" w:hAnsiTheme="minorHAnsi" w:cstheme="minorHAnsi"/>
          <w:b/>
        </w:rPr>
        <w:t xml:space="preserve"> –</w:t>
      </w:r>
      <w:r w:rsidR="00081F83">
        <w:rPr>
          <w:rFonts w:asciiTheme="minorHAnsi" w:hAnsiTheme="minorHAnsi" w:cstheme="minorHAnsi"/>
          <w:b/>
        </w:rPr>
        <w:t xml:space="preserve"> </w:t>
      </w:r>
      <w:r w:rsidRPr="000337FD">
        <w:rPr>
          <w:rFonts w:asciiTheme="minorHAnsi" w:hAnsiTheme="minorHAnsi" w:cstheme="minorHAnsi"/>
          <w:b/>
        </w:rPr>
        <w:t xml:space="preserve">Cyclisme, </w:t>
      </w:r>
      <w:proofErr w:type="spellStart"/>
      <w:r w:rsidRPr="000337FD">
        <w:rPr>
          <w:rFonts w:asciiTheme="minorHAnsi" w:hAnsiTheme="minorHAnsi" w:cstheme="minorHAnsi"/>
          <w:b/>
        </w:rPr>
        <w:t>Goalball</w:t>
      </w:r>
      <w:proofErr w:type="spellEnd"/>
      <w:r w:rsidRPr="000337FD">
        <w:rPr>
          <w:rFonts w:asciiTheme="minorHAnsi" w:hAnsiTheme="minorHAnsi" w:cstheme="minorHAnsi"/>
          <w:b/>
        </w:rPr>
        <w:t>, Golf, Hockey, Natation, Tennis, Tennis de Table, Tir à l’arc, Volley-ball</w:t>
      </w:r>
      <w:r w:rsidR="00750787">
        <w:rPr>
          <w:rFonts w:asciiTheme="minorHAnsi" w:hAnsiTheme="minorHAnsi" w:cstheme="minorHAnsi"/>
          <w:b/>
        </w:rPr>
        <w:t>.</w:t>
      </w:r>
    </w:p>
    <w:p w14:paraId="56EA4D7D" w14:textId="77777777" w:rsidR="00554C85" w:rsidRPr="000337FD" w:rsidRDefault="00554C85" w:rsidP="00554C85">
      <w:pPr>
        <w:jc w:val="both"/>
        <w:rPr>
          <w:rFonts w:asciiTheme="minorHAnsi" w:hAnsiTheme="minorHAnsi" w:cstheme="minorHAnsi"/>
        </w:rPr>
      </w:pPr>
    </w:p>
    <w:p w14:paraId="75AB8A93" w14:textId="77777777" w:rsidR="00554C85" w:rsidRPr="000337FD" w:rsidRDefault="008461DA" w:rsidP="00554C85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subside s’élève à 250</w:t>
      </w:r>
      <w:r w:rsidR="00554C85" w:rsidRPr="000337FD">
        <w:rPr>
          <w:rFonts w:asciiTheme="minorHAnsi" w:hAnsiTheme="minorHAnsi" w:cstheme="minorHAnsi"/>
        </w:rPr>
        <w:t>€ par compétition.</w:t>
      </w:r>
    </w:p>
    <w:p w14:paraId="50F02542" w14:textId="77777777" w:rsidR="00EE47FF" w:rsidRPr="000337FD" w:rsidRDefault="00EE47FF" w:rsidP="00EE47FF">
      <w:pPr>
        <w:rPr>
          <w:rFonts w:asciiTheme="minorHAnsi" w:hAnsiTheme="minorHAnsi" w:cstheme="minorHAnsi"/>
        </w:rPr>
      </w:pPr>
    </w:p>
    <w:p w14:paraId="27D2388F" w14:textId="571C424A" w:rsidR="00E156C6" w:rsidRPr="000337FD" w:rsidRDefault="00E156C6" w:rsidP="00E156C6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Pour obtenir ce subside, les conditions suivantes doivent être </w:t>
      </w:r>
      <w:r w:rsidR="00C521E0" w:rsidRPr="000337FD">
        <w:rPr>
          <w:rFonts w:asciiTheme="minorHAnsi" w:hAnsiTheme="minorHAnsi" w:cstheme="minorHAnsi"/>
        </w:rPr>
        <w:t>respectées :</w:t>
      </w:r>
    </w:p>
    <w:p w14:paraId="46D088C9" w14:textId="77777777" w:rsidR="00E156C6" w:rsidRPr="000337FD" w:rsidRDefault="00E156C6" w:rsidP="00E156C6">
      <w:pPr>
        <w:rPr>
          <w:rFonts w:asciiTheme="minorHAnsi" w:hAnsiTheme="minorHAnsi" w:cstheme="minorHAnsi"/>
        </w:rPr>
      </w:pPr>
    </w:p>
    <w:p w14:paraId="491C61C2" w14:textId="77777777" w:rsidR="00E156C6" w:rsidRPr="000337FD" w:rsidRDefault="00E156C6" w:rsidP="00E156C6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Généralités</w:t>
      </w:r>
    </w:p>
    <w:p w14:paraId="60DF280A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 club doit être affilié à la LHF et en ordre de cotisation club.</w:t>
      </w:r>
    </w:p>
    <w:p w14:paraId="6C0FFC4B" w14:textId="77777777" w:rsidR="00E156C6" w:rsidRPr="000337FD" w:rsidRDefault="00E156C6" w:rsidP="00E156C6">
      <w:pPr>
        <w:ind w:left="720"/>
        <w:contextualSpacing/>
        <w:jc w:val="both"/>
        <w:rPr>
          <w:rFonts w:asciiTheme="minorHAnsi" w:hAnsiTheme="minorHAnsi" w:cstheme="minorHAnsi"/>
          <w:i/>
        </w:rPr>
      </w:pPr>
      <w:r w:rsidRPr="000337FD">
        <w:rPr>
          <w:rFonts w:asciiTheme="minorHAnsi" w:hAnsiTheme="minorHAnsi" w:cstheme="minorHAnsi"/>
          <w:i/>
        </w:rPr>
        <w:t>Exception : Les compétitions inscrites officiellement au calendrier LHF sont subsidiées si elles respectent le cahier des charges de la discipline (même si le club organisateur n’est pas affilié à la LHF).</w:t>
      </w:r>
    </w:p>
    <w:p w14:paraId="3C4EC255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Le club doit être en ordre de cotisation membres. Tous les membres administratifs et </w:t>
      </w:r>
      <w:proofErr w:type="spellStart"/>
      <w:r w:rsidRPr="000337FD">
        <w:rPr>
          <w:rFonts w:asciiTheme="minorHAnsi" w:hAnsiTheme="minorHAnsi" w:cstheme="minorHAnsi"/>
        </w:rPr>
        <w:t>handisportifs</w:t>
      </w:r>
      <w:proofErr w:type="spellEnd"/>
      <w:r w:rsidRPr="000337FD">
        <w:rPr>
          <w:rFonts w:asciiTheme="minorHAnsi" w:hAnsiTheme="minorHAnsi" w:cstheme="minorHAnsi"/>
        </w:rPr>
        <w:t xml:space="preserve"> doivent être affiliés à la LHF.</w:t>
      </w:r>
    </w:p>
    <w:p w14:paraId="3481FEBC" w14:textId="77777777" w:rsidR="00E156C6" w:rsidRPr="000337FD" w:rsidRDefault="00E156C6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La partie administrative sur </w:t>
      </w:r>
      <w:proofErr w:type="spellStart"/>
      <w:r w:rsidRPr="000337FD">
        <w:rPr>
          <w:rFonts w:asciiTheme="minorHAnsi" w:hAnsiTheme="minorHAnsi" w:cstheme="minorHAnsi"/>
        </w:rPr>
        <w:t>Easyclub</w:t>
      </w:r>
      <w:proofErr w:type="spellEnd"/>
      <w:r w:rsidRPr="000337FD">
        <w:rPr>
          <w:rFonts w:asciiTheme="minorHAnsi" w:hAnsiTheme="minorHAnsi" w:cstheme="minorHAnsi"/>
        </w:rPr>
        <w:t xml:space="preserve"> du club doit être entièrement complétée.</w:t>
      </w:r>
    </w:p>
    <w:p w14:paraId="7A16538D" w14:textId="1E4B8195" w:rsidR="00E156C6" w:rsidRPr="000337FD" w:rsidRDefault="002C217B" w:rsidP="00E156C6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Chaque an</w:t>
      </w:r>
      <w:r w:rsidR="00E156C6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ée, un</w:t>
      </w:r>
      <w:r w:rsidR="00E156C6" w:rsidRPr="000337FD">
        <w:rPr>
          <w:rFonts w:asciiTheme="minorHAnsi" w:hAnsiTheme="minorHAnsi" w:cstheme="minorHAnsi"/>
        </w:rPr>
        <w:t xml:space="preserve"> club peut bénéficier de maximu</w:t>
      </w:r>
      <w:r w:rsidR="00E156C6" w:rsidRPr="00750787">
        <w:rPr>
          <w:rFonts w:asciiTheme="minorHAnsi" w:hAnsiTheme="minorHAnsi" w:cstheme="minorHAnsi"/>
        </w:rPr>
        <w:t xml:space="preserve">m </w:t>
      </w:r>
      <w:r w:rsidR="000009C8" w:rsidRPr="00750787">
        <w:rPr>
          <w:rFonts w:asciiTheme="minorHAnsi" w:hAnsiTheme="minorHAnsi" w:cstheme="minorHAnsi"/>
        </w:rPr>
        <w:t>2</w:t>
      </w:r>
      <w:r w:rsidR="00E156C6" w:rsidRPr="00750787">
        <w:rPr>
          <w:rFonts w:asciiTheme="minorHAnsi" w:hAnsiTheme="minorHAnsi" w:cstheme="minorHAnsi"/>
        </w:rPr>
        <w:t xml:space="preserve"> subsides</w:t>
      </w:r>
      <w:r w:rsidR="00E156C6" w:rsidRPr="000337FD">
        <w:rPr>
          <w:rFonts w:asciiTheme="minorHAnsi" w:hAnsiTheme="minorHAnsi" w:cstheme="minorHAnsi"/>
        </w:rPr>
        <w:t xml:space="preserve"> pour une même discipline et </w:t>
      </w:r>
      <w:r w:rsidR="00E156C6" w:rsidRPr="00750787">
        <w:rPr>
          <w:rFonts w:asciiTheme="minorHAnsi" w:hAnsiTheme="minorHAnsi" w:cstheme="minorHAnsi"/>
        </w:rPr>
        <w:t xml:space="preserve">de </w:t>
      </w:r>
      <w:r w:rsidR="0027795C" w:rsidRPr="00750787">
        <w:rPr>
          <w:rFonts w:asciiTheme="minorHAnsi" w:hAnsiTheme="minorHAnsi" w:cstheme="minorHAnsi"/>
        </w:rPr>
        <w:t>3</w:t>
      </w:r>
      <w:r w:rsidR="00E156C6" w:rsidRPr="00750787">
        <w:rPr>
          <w:rFonts w:asciiTheme="minorHAnsi" w:hAnsiTheme="minorHAnsi" w:cstheme="minorHAnsi"/>
        </w:rPr>
        <w:t xml:space="preserve"> subsides</w:t>
      </w:r>
      <w:r w:rsidR="00E156C6" w:rsidRPr="000337FD">
        <w:rPr>
          <w:rFonts w:asciiTheme="minorHAnsi" w:hAnsiTheme="minorHAnsi" w:cstheme="minorHAnsi"/>
        </w:rPr>
        <w:t xml:space="preserve"> pour toutes les disciplines confondues</w:t>
      </w:r>
      <w:r w:rsidR="00CF3267" w:rsidRPr="000337FD">
        <w:rPr>
          <w:rFonts w:asciiTheme="minorHAnsi" w:hAnsiTheme="minorHAnsi" w:cstheme="minorHAnsi"/>
        </w:rPr>
        <w:t xml:space="preserve">. </w:t>
      </w:r>
    </w:p>
    <w:p w14:paraId="45903F95" w14:textId="77777777" w:rsidR="00E156C6" w:rsidRPr="000337FD" w:rsidRDefault="00E156C6" w:rsidP="00E156C6">
      <w:pPr>
        <w:contextualSpacing/>
        <w:jc w:val="both"/>
        <w:rPr>
          <w:rFonts w:asciiTheme="minorHAnsi" w:hAnsiTheme="minorHAnsi" w:cstheme="minorHAnsi"/>
        </w:rPr>
      </w:pPr>
    </w:p>
    <w:p w14:paraId="49E41E9B" w14:textId="77777777" w:rsidR="00653C68" w:rsidRPr="000337FD" w:rsidRDefault="00653C68" w:rsidP="00653C68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Type de compétitions soutenues</w:t>
      </w:r>
    </w:p>
    <w:p w14:paraId="4F76F43A" w14:textId="77777777" w:rsidR="00653C68" w:rsidRPr="00750787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Toutes les compétitions inscrites officiellement au calendrier LHF si elles respectent le cahier </w:t>
      </w:r>
      <w:r w:rsidRPr="00750787">
        <w:rPr>
          <w:rFonts w:asciiTheme="minorHAnsi" w:hAnsiTheme="minorHAnsi" w:cstheme="minorHAnsi"/>
        </w:rPr>
        <w:t xml:space="preserve">des charges de la discipline. </w:t>
      </w:r>
    </w:p>
    <w:p w14:paraId="23A57B39" w14:textId="1313A9C7" w:rsidR="00737293" w:rsidRPr="00750787" w:rsidRDefault="00737293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750787">
        <w:rPr>
          <w:rFonts w:asciiTheme="minorHAnsi" w:hAnsiTheme="minorHAnsi" w:cstheme="minorHAnsi"/>
        </w:rPr>
        <w:t>Ces compétitions</w:t>
      </w:r>
      <w:r w:rsidR="00863809" w:rsidRPr="00750787">
        <w:rPr>
          <w:rFonts w:asciiTheme="minorHAnsi" w:hAnsiTheme="minorHAnsi" w:cstheme="minorHAnsi"/>
        </w:rPr>
        <w:t xml:space="preserve"> doivent rassembler</w:t>
      </w:r>
      <w:r w:rsidR="00F215FA" w:rsidRPr="00750787">
        <w:rPr>
          <w:rFonts w:asciiTheme="minorHAnsi" w:hAnsiTheme="minorHAnsi" w:cstheme="minorHAnsi"/>
        </w:rPr>
        <w:t xml:space="preserve"> au minimum 6 </w:t>
      </w:r>
      <w:proofErr w:type="spellStart"/>
      <w:r w:rsidR="00F215FA" w:rsidRPr="00750787">
        <w:rPr>
          <w:rFonts w:asciiTheme="minorHAnsi" w:hAnsiTheme="minorHAnsi" w:cstheme="minorHAnsi"/>
        </w:rPr>
        <w:t>handisport</w:t>
      </w:r>
      <w:r w:rsidR="00750787" w:rsidRPr="00750787">
        <w:rPr>
          <w:rFonts w:asciiTheme="minorHAnsi" w:hAnsiTheme="minorHAnsi" w:cstheme="minorHAnsi"/>
        </w:rPr>
        <w:t>if</w:t>
      </w:r>
      <w:r w:rsidR="00F215FA" w:rsidRPr="00750787">
        <w:rPr>
          <w:rFonts w:asciiTheme="minorHAnsi" w:hAnsiTheme="minorHAnsi" w:cstheme="minorHAnsi"/>
        </w:rPr>
        <w:t>s</w:t>
      </w:r>
      <w:proofErr w:type="spellEnd"/>
      <w:r w:rsidR="00F215FA" w:rsidRPr="00750787">
        <w:rPr>
          <w:rFonts w:asciiTheme="minorHAnsi" w:hAnsiTheme="minorHAnsi" w:cstheme="minorHAnsi"/>
        </w:rPr>
        <w:t xml:space="preserve"> affiliés à la LHF ou 2 clubs en sports collectifs.</w:t>
      </w:r>
    </w:p>
    <w:p w14:paraId="698C5558" w14:textId="77777777" w:rsidR="00653C68" w:rsidRPr="000337FD" w:rsidRDefault="00653C68" w:rsidP="00653C68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Les Championnats de Belgique ne sont pas soutenus financièrement par la LHF mais par le BPC.</w:t>
      </w:r>
    </w:p>
    <w:p w14:paraId="47B30E53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3B395B92" w14:textId="75E62E2F" w:rsidR="002F69E3" w:rsidRPr="000337FD" w:rsidRDefault="00B45C73" w:rsidP="00B45C73">
      <w:pPr>
        <w:pStyle w:val="Titre3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Les suivis </w:t>
      </w:r>
      <w:r w:rsidR="00005D8D" w:rsidRPr="000337FD">
        <w:rPr>
          <w:rFonts w:asciiTheme="minorHAnsi" w:hAnsiTheme="minorHAnsi" w:cstheme="minorHAnsi"/>
        </w:rPr>
        <w:t>à</w:t>
      </w:r>
      <w:r w:rsidRPr="000337FD">
        <w:rPr>
          <w:rFonts w:asciiTheme="minorHAnsi" w:hAnsiTheme="minorHAnsi" w:cstheme="minorHAnsi"/>
        </w:rPr>
        <w:t xml:space="preserve"> compléter par le club demandeur</w:t>
      </w:r>
    </w:p>
    <w:p w14:paraId="227ACC94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5C0709C1" w14:textId="4D8B7C90" w:rsidR="002F69E3" w:rsidRPr="000337FD" w:rsidRDefault="002F69E3" w:rsidP="002F69E3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5 semaines avant la date de début de la compétition</w:t>
      </w:r>
    </w:p>
    <w:p w14:paraId="150E0F9A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Introduire la demande de subside à la LHF via le formulaire ci-dessous. </w:t>
      </w:r>
    </w:p>
    <w:p w14:paraId="57793C4B" w14:textId="054D1F1C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Inscrire la compétition subsidiée au calendrier de la LHF en complétant </w:t>
      </w:r>
      <w:r w:rsidRPr="000337FD">
        <w:rPr>
          <w:rFonts w:asciiTheme="minorHAnsi" w:hAnsiTheme="minorHAnsi" w:cstheme="minorHAnsi"/>
          <w:i/>
          <w:u w:val="single"/>
        </w:rPr>
        <w:t>tous</w:t>
      </w:r>
      <w:r w:rsidRPr="000337FD">
        <w:rPr>
          <w:rFonts w:asciiTheme="minorHAnsi" w:hAnsiTheme="minorHAnsi" w:cstheme="minorHAnsi"/>
        </w:rPr>
        <w:t xml:space="preserve"> les champs demandés via </w:t>
      </w:r>
      <w:hyperlink r:id="rId11" w:history="1">
        <w:r w:rsidRPr="000337FD">
          <w:rPr>
            <w:rFonts w:asciiTheme="minorHAnsi" w:hAnsiTheme="minorHAnsi" w:cstheme="minorHAnsi"/>
            <w:color w:val="0000FF"/>
            <w:u w:val="single"/>
          </w:rPr>
          <w:t>ce lie</w:t>
        </w:r>
        <w:r w:rsidRPr="000337FD">
          <w:rPr>
            <w:rFonts w:asciiTheme="minorHAnsi" w:hAnsiTheme="minorHAnsi" w:cstheme="minorHAnsi"/>
            <w:color w:val="0000FF"/>
            <w:u w:val="single"/>
          </w:rPr>
          <w:t>n</w:t>
        </w:r>
      </w:hyperlink>
      <w:r w:rsidRPr="000337FD">
        <w:rPr>
          <w:rFonts w:asciiTheme="minorHAnsi" w:hAnsiTheme="minorHAnsi" w:cstheme="minorHAnsi"/>
        </w:rPr>
        <w:t xml:space="preserve">. </w:t>
      </w:r>
    </w:p>
    <w:p w14:paraId="610AEFAC" w14:textId="77777777" w:rsidR="002F69E3" w:rsidRPr="000337FD" w:rsidRDefault="002F69E3" w:rsidP="002F69E3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Mettre le logo de la LHF sur tous les supports de communication : invitation, affiche, site internet, post Facebook, etc.</w:t>
      </w:r>
    </w:p>
    <w:p w14:paraId="7B997EEF" w14:textId="77777777" w:rsidR="003F27D9" w:rsidRPr="000337FD" w:rsidRDefault="003F27D9" w:rsidP="003F27D9">
      <w:pPr>
        <w:contextualSpacing/>
        <w:jc w:val="both"/>
        <w:rPr>
          <w:rFonts w:asciiTheme="minorHAnsi" w:hAnsiTheme="minorHAnsi" w:cstheme="minorHAnsi"/>
        </w:rPr>
      </w:pPr>
    </w:p>
    <w:p w14:paraId="4AA794C7" w14:textId="3A19625C" w:rsidR="003F27D9" w:rsidRPr="000337FD" w:rsidRDefault="00304178" w:rsidP="003F27D9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P</w:t>
      </w:r>
      <w:r w:rsidR="003F27D9" w:rsidRPr="000337FD">
        <w:rPr>
          <w:rFonts w:asciiTheme="minorHAnsi" w:hAnsiTheme="minorHAnsi" w:cstheme="minorHAnsi"/>
        </w:rPr>
        <w:t>endant la compétition</w:t>
      </w:r>
    </w:p>
    <w:p w14:paraId="1A037D2C" w14:textId="77777777" w:rsidR="003F27D9" w:rsidRPr="000337FD" w:rsidRDefault="003F27D9" w:rsidP="003F27D9">
      <w:pPr>
        <w:pStyle w:val="Paragraphedeliste"/>
        <w:numPr>
          <w:ilvl w:val="0"/>
          <w:numId w:val="41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Afficher 1 bâche LHF</w:t>
      </w:r>
      <w:r w:rsidR="009E6BE4" w:rsidRPr="000337FD">
        <w:rPr>
          <w:rFonts w:asciiTheme="minorHAnsi" w:hAnsiTheme="minorHAnsi" w:cstheme="minorHAnsi"/>
        </w:rPr>
        <w:t>.</w:t>
      </w:r>
    </w:p>
    <w:p w14:paraId="12E5C386" w14:textId="77777777" w:rsidR="003D73E7" w:rsidRPr="000337FD" w:rsidRDefault="003D73E7" w:rsidP="003D73E7">
      <w:pPr>
        <w:rPr>
          <w:rFonts w:asciiTheme="minorHAnsi" w:hAnsiTheme="minorHAnsi" w:cstheme="minorHAnsi"/>
        </w:rPr>
      </w:pPr>
    </w:p>
    <w:p w14:paraId="6A2C7C33" w14:textId="77777777" w:rsidR="000E2C37" w:rsidRPr="000337FD" w:rsidRDefault="000E2C37" w:rsidP="00DC3805">
      <w:pPr>
        <w:pStyle w:val="Titre4"/>
        <w:rPr>
          <w:rFonts w:asciiTheme="minorHAnsi" w:hAnsiTheme="minorHAnsi" w:cstheme="minorHAnsi"/>
        </w:rPr>
      </w:pPr>
    </w:p>
    <w:p w14:paraId="138AAA8C" w14:textId="61E4BD82" w:rsidR="0084171C" w:rsidRPr="000337FD" w:rsidRDefault="00304178" w:rsidP="00DC3805">
      <w:pPr>
        <w:pStyle w:val="Titre4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A</w:t>
      </w:r>
      <w:r w:rsidR="00DC3805" w:rsidRPr="000337FD">
        <w:rPr>
          <w:rFonts w:asciiTheme="minorHAnsi" w:hAnsiTheme="minorHAnsi" w:cstheme="minorHAnsi"/>
        </w:rPr>
        <w:t>près la compétition – dans les 48h après la fin de la compétition</w:t>
      </w:r>
    </w:p>
    <w:p w14:paraId="49BD7F8C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</w:t>
      </w:r>
      <w:r w:rsidR="00D01FF6" w:rsidRPr="000337FD">
        <w:rPr>
          <w:rFonts w:asciiTheme="minorHAnsi" w:hAnsiTheme="minorHAnsi" w:cstheme="minorHAnsi"/>
        </w:rPr>
        <w:t>à la LHF les résultats complets.</w:t>
      </w:r>
    </w:p>
    <w:p w14:paraId="05D2EAAA" w14:textId="77777777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des photos des podiums et des remises de prix avec la bâche LHF et les éventuels sponsors présents en arrière-plan</w:t>
      </w:r>
      <w:r w:rsidR="00D01FF6" w:rsidRPr="000337FD">
        <w:rPr>
          <w:rFonts w:asciiTheme="minorHAnsi" w:hAnsiTheme="minorHAnsi" w:cstheme="minorHAnsi"/>
        </w:rPr>
        <w:t>.</w:t>
      </w:r>
    </w:p>
    <w:p w14:paraId="07813635" w14:textId="10CD9590" w:rsidR="009E6BE4" w:rsidRPr="000337FD" w:rsidRDefault="009E6BE4" w:rsidP="009E6BE4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Envoyer à la LHF les supports de communication où </w:t>
      </w:r>
      <w:r w:rsidR="00063F83" w:rsidRPr="000337FD">
        <w:rPr>
          <w:rFonts w:asciiTheme="minorHAnsi" w:hAnsiTheme="minorHAnsi" w:cstheme="minorHAnsi"/>
        </w:rPr>
        <w:t>le logo LHF apparaît</w:t>
      </w:r>
      <w:r w:rsidR="00D01FF6" w:rsidRPr="000337FD">
        <w:rPr>
          <w:rFonts w:asciiTheme="minorHAnsi" w:hAnsiTheme="minorHAnsi" w:cstheme="minorHAnsi"/>
        </w:rPr>
        <w:t>.</w:t>
      </w:r>
    </w:p>
    <w:p w14:paraId="137A66D1" w14:textId="33ED28CB" w:rsidR="00DC3805" w:rsidRPr="004E70A0" w:rsidRDefault="009E6BE4" w:rsidP="00DC3805">
      <w:pPr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Envoyer à la LHF la déclaration de créance ci-dessous remplie et signée par le responsable de la compétition.</w:t>
      </w:r>
    </w:p>
    <w:p w14:paraId="59C72AA1" w14:textId="4A117A68" w:rsidR="00BE2769" w:rsidRPr="000337FD" w:rsidRDefault="00BE2769" w:rsidP="00BE2769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Formulaire de demande de soutien finan</w:t>
      </w:r>
      <w:r w:rsidR="007E7EDE">
        <w:rPr>
          <w:rFonts w:asciiTheme="minorHAnsi" w:hAnsiTheme="minorHAnsi" w:cstheme="minorHAnsi"/>
        </w:rPr>
        <w:t>cier des compétitions LHF - 2021</w:t>
      </w:r>
    </w:p>
    <w:p w14:paraId="48BB5700" w14:textId="77777777" w:rsidR="00BE2769" w:rsidRPr="000337FD" w:rsidRDefault="00BE2769" w:rsidP="00DC3805">
      <w:pPr>
        <w:rPr>
          <w:rFonts w:asciiTheme="minorHAnsi" w:hAnsiTheme="minorHAnsi" w:cstheme="minorHAnsi"/>
        </w:rPr>
      </w:pPr>
    </w:p>
    <w:tbl>
      <w:tblPr>
        <w:tblStyle w:val="Grilledutableau"/>
        <w:tblW w:w="9730" w:type="dxa"/>
        <w:tblInd w:w="-5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772084" w:rsidRPr="000337FD" w14:paraId="22A1DAA4" w14:textId="77777777" w:rsidTr="003E33E3">
        <w:tc>
          <w:tcPr>
            <w:tcW w:w="3397" w:type="dxa"/>
          </w:tcPr>
          <w:p w14:paraId="5605862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Discipline de la compétition</w:t>
            </w:r>
          </w:p>
          <w:p w14:paraId="2CF82FE8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4852916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D162548" w14:textId="77777777" w:rsidTr="003E33E3">
        <w:tc>
          <w:tcPr>
            <w:tcW w:w="3397" w:type="dxa"/>
          </w:tcPr>
          <w:p w14:paraId="364D8977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de la compétition </w:t>
            </w:r>
          </w:p>
          <w:p w14:paraId="579F636F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8B684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320F5BB7" w14:textId="77777777" w:rsidTr="003E33E3">
        <w:tc>
          <w:tcPr>
            <w:tcW w:w="3397" w:type="dxa"/>
          </w:tcPr>
          <w:p w14:paraId="45A102F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Date de la compétition </w:t>
            </w:r>
          </w:p>
          <w:p w14:paraId="4CFA8B7A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42C59C7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725FCCDA" w14:textId="77777777" w:rsidTr="003E33E3">
        <w:tc>
          <w:tcPr>
            <w:tcW w:w="3397" w:type="dxa"/>
          </w:tcPr>
          <w:p w14:paraId="123E4BF5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Lieu de la compétition </w:t>
            </w:r>
          </w:p>
          <w:p w14:paraId="7AF4ACA0" w14:textId="77777777" w:rsidR="00772084" w:rsidRPr="000337FD" w:rsidRDefault="00772084" w:rsidP="00B34CCA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333" w:type="dxa"/>
          </w:tcPr>
          <w:p w14:paraId="178F5FED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646DFAE" w14:textId="77777777" w:rsidTr="003E33E3">
        <w:tc>
          <w:tcPr>
            <w:tcW w:w="3397" w:type="dxa"/>
          </w:tcPr>
          <w:p w14:paraId="6042CB84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 du club organisateur </w:t>
            </w:r>
          </w:p>
          <w:p w14:paraId="7D867EC3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BB9E9B0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7BC5898" w14:textId="77777777" w:rsidTr="003E33E3">
        <w:trPr>
          <w:trHeight w:val="1172"/>
        </w:trPr>
        <w:tc>
          <w:tcPr>
            <w:tcW w:w="3397" w:type="dxa"/>
          </w:tcPr>
          <w:p w14:paraId="37FFC86A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Coordonnées de la personne responsable de la compétition </w:t>
            </w:r>
          </w:p>
          <w:p w14:paraId="6AB858C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3D33CFE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53BBF7CE" w14:textId="77777777" w:rsidTr="003E33E3">
        <w:trPr>
          <w:trHeight w:val="576"/>
        </w:trPr>
        <w:tc>
          <w:tcPr>
            <w:tcW w:w="3397" w:type="dxa"/>
          </w:tcPr>
          <w:p w14:paraId="5F9F7A1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Nom</w:t>
            </w:r>
          </w:p>
        </w:tc>
        <w:tc>
          <w:tcPr>
            <w:tcW w:w="6333" w:type="dxa"/>
          </w:tcPr>
          <w:p w14:paraId="041C7B89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171BEAAA" w14:textId="77777777" w:rsidTr="003E33E3">
        <w:tc>
          <w:tcPr>
            <w:tcW w:w="3397" w:type="dxa"/>
          </w:tcPr>
          <w:p w14:paraId="6D1E8D2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Prénom</w:t>
            </w:r>
          </w:p>
          <w:p w14:paraId="4819D98C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2BBBBAF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00403D58" w14:textId="77777777" w:rsidTr="003E33E3">
        <w:tc>
          <w:tcPr>
            <w:tcW w:w="3397" w:type="dxa"/>
          </w:tcPr>
          <w:p w14:paraId="2506372E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 xml:space="preserve">Adresse </w:t>
            </w:r>
            <w:proofErr w:type="gramStart"/>
            <w:r w:rsidRPr="000337FD">
              <w:rPr>
                <w:rFonts w:asciiTheme="minorHAnsi" w:hAnsiTheme="minorHAnsi" w:cstheme="minorHAnsi"/>
                <w:sz w:val="24"/>
              </w:rPr>
              <w:t>e-mail</w:t>
            </w:r>
            <w:proofErr w:type="gramEnd"/>
            <w:r w:rsidRPr="000337FD">
              <w:rPr>
                <w:rFonts w:asciiTheme="minorHAnsi" w:hAnsiTheme="minorHAnsi" w:cstheme="minorHAnsi"/>
                <w:sz w:val="24"/>
              </w:rPr>
              <w:t> </w:t>
            </w:r>
          </w:p>
          <w:p w14:paraId="7A7F94C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0B7AC76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72084" w:rsidRPr="000337FD" w14:paraId="234BE9B8" w14:textId="77777777" w:rsidTr="003E33E3">
        <w:tc>
          <w:tcPr>
            <w:tcW w:w="3397" w:type="dxa"/>
          </w:tcPr>
          <w:p w14:paraId="3B7E0FAB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  <w:r w:rsidRPr="000337FD">
              <w:rPr>
                <w:rFonts w:asciiTheme="minorHAnsi" w:hAnsiTheme="minorHAnsi" w:cstheme="minorHAnsi"/>
                <w:sz w:val="24"/>
              </w:rPr>
              <w:t>Numéro de téléphone </w:t>
            </w:r>
          </w:p>
          <w:p w14:paraId="6E2BDD86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33" w:type="dxa"/>
          </w:tcPr>
          <w:p w14:paraId="23DE5412" w14:textId="77777777" w:rsidR="00772084" w:rsidRPr="000337FD" w:rsidRDefault="00772084" w:rsidP="00B34CC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251EDA5" w14:textId="77777777" w:rsidR="002F69E3" w:rsidRPr="000337FD" w:rsidRDefault="002F69E3" w:rsidP="002F69E3">
      <w:pPr>
        <w:contextualSpacing/>
        <w:jc w:val="both"/>
        <w:rPr>
          <w:rFonts w:asciiTheme="minorHAnsi" w:hAnsiTheme="minorHAnsi" w:cstheme="minorHAnsi"/>
        </w:rPr>
      </w:pPr>
    </w:p>
    <w:p w14:paraId="0C16967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Je, soussigné, déclare que la compétition susmentionnée entre dans les conditions d’octroi du subside compétitions LHF.</w:t>
      </w:r>
    </w:p>
    <w:p w14:paraId="5996ACD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04729A7E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3B9D7F15" w14:textId="77777777" w:rsidR="00670090" w:rsidRPr="000337FD" w:rsidRDefault="00670090" w:rsidP="00670090">
      <w:pPr>
        <w:jc w:val="both"/>
        <w:rPr>
          <w:rFonts w:asciiTheme="minorHAnsi" w:hAnsiTheme="minorHAnsi" w:cstheme="minorHAnsi"/>
        </w:rPr>
      </w:pPr>
    </w:p>
    <w:p w14:paraId="24212205" w14:textId="77777777" w:rsidR="002F69E3" w:rsidRPr="000337FD" w:rsidRDefault="00670090" w:rsidP="00670090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2622E80B" w14:textId="77777777" w:rsidR="00653C68" w:rsidRPr="000337FD" w:rsidRDefault="00653C68" w:rsidP="00653C68">
      <w:pPr>
        <w:contextualSpacing/>
        <w:jc w:val="both"/>
        <w:rPr>
          <w:rFonts w:asciiTheme="minorHAnsi" w:hAnsiTheme="minorHAnsi" w:cstheme="minorHAnsi"/>
        </w:rPr>
      </w:pPr>
    </w:p>
    <w:p w14:paraId="0D814F1C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21144AD7" w14:textId="77777777" w:rsidR="00737194" w:rsidRPr="000337FD" w:rsidRDefault="00737194" w:rsidP="00EE47FF">
      <w:pPr>
        <w:rPr>
          <w:rFonts w:asciiTheme="minorHAnsi" w:hAnsiTheme="minorHAnsi" w:cstheme="minorHAnsi"/>
        </w:rPr>
      </w:pPr>
    </w:p>
    <w:p w14:paraId="34C49E6B" w14:textId="40FD2B19" w:rsidR="007B2E84" w:rsidRPr="000337FD" w:rsidRDefault="007B2E84" w:rsidP="007B2E84">
      <w:pPr>
        <w:pStyle w:val="Titre1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Déclaration de créance pour l'organisation d'u</w:t>
      </w:r>
      <w:r w:rsidR="007E7EDE">
        <w:rPr>
          <w:rFonts w:asciiTheme="minorHAnsi" w:hAnsiTheme="minorHAnsi" w:cstheme="minorHAnsi"/>
        </w:rPr>
        <w:t>ne compétition officielle - 2021</w:t>
      </w:r>
    </w:p>
    <w:p w14:paraId="75FE4004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5EACECB" w14:textId="3C73DD65" w:rsidR="007B2E84" w:rsidRPr="000337FD" w:rsidRDefault="007B2E84" w:rsidP="007B2E84">
      <w:pPr>
        <w:jc w:val="both"/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soussigné ……………………………………</w:t>
      </w:r>
      <w:proofErr w:type="gramStart"/>
      <w:r w:rsidRPr="000337FD">
        <w:rPr>
          <w:rFonts w:asciiTheme="minorHAnsi" w:hAnsiTheme="minorHAnsi" w:cstheme="minorHAnsi"/>
        </w:rPr>
        <w:t>…….</w:t>
      </w:r>
      <w:proofErr w:type="gramEnd"/>
      <w:r w:rsidRPr="000337FD">
        <w:rPr>
          <w:rFonts w:asciiTheme="minorHAnsi" w:hAnsiTheme="minorHAnsi" w:cstheme="minorHAnsi"/>
        </w:rPr>
        <w:t>. (</w:t>
      </w:r>
      <w:proofErr w:type="gramStart"/>
      <w:r w:rsidR="007E6E43" w:rsidRPr="000337FD">
        <w:rPr>
          <w:rFonts w:asciiTheme="minorHAnsi" w:hAnsiTheme="minorHAnsi" w:cstheme="minorHAnsi"/>
        </w:rPr>
        <w:t>n</w:t>
      </w:r>
      <w:r w:rsidRPr="000337FD">
        <w:rPr>
          <w:rFonts w:asciiTheme="minorHAnsi" w:hAnsiTheme="minorHAnsi" w:cstheme="minorHAnsi"/>
        </w:rPr>
        <w:t>om</w:t>
      </w:r>
      <w:proofErr w:type="gramEnd"/>
      <w:r w:rsidRPr="000337FD">
        <w:rPr>
          <w:rFonts w:asciiTheme="minorHAnsi" w:hAnsiTheme="minorHAnsi" w:cstheme="minorHAnsi"/>
        </w:rPr>
        <w:t xml:space="preserve"> et prénom), ………………………………………………(</w:t>
      </w:r>
      <w:r w:rsidR="007E6E43" w:rsidRPr="000337FD">
        <w:rPr>
          <w:rFonts w:asciiTheme="minorHAnsi" w:hAnsiTheme="minorHAnsi" w:cstheme="minorHAnsi"/>
        </w:rPr>
        <w:t>f</w:t>
      </w:r>
      <w:r w:rsidRPr="000337FD">
        <w:rPr>
          <w:rFonts w:asciiTheme="minorHAnsi" w:hAnsiTheme="minorHAnsi" w:cstheme="minorHAnsi"/>
        </w:rPr>
        <w:t>onction) et par ailleurs en charge de la trésorerie de ………………</w:t>
      </w:r>
      <w:r w:rsidR="007E6E43" w:rsidRPr="000337FD">
        <w:rPr>
          <w:rFonts w:asciiTheme="minorHAnsi" w:hAnsiTheme="minorHAnsi" w:cstheme="minorHAnsi"/>
        </w:rPr>
        <w:t>………………………………………………….. (</w:t>
      </w:r>
      <w:proofErr w:type="gramStart"/>
      <w:r w:rsidR="007E6E43" w:rsidRPr="000337FD">
        <w:rPr>
          <w:rFonts w:asciiTheme="minorHAnsi" w:hAnsiTheme="minorHAnsi" w:cstheme="minorHAnsi"/>
        </w:rPr>
        <w:t>nom</w:t>
      </w:r>
      <w:proofErr w:type="gramEnd"/>
      <w:r w:rsidR="007E6E43" w:rsidRPr="000337FD">
        <w:rPr>
          <w:rFonts w:asciiTheme="minorHAnsi" w:hAnsiTheme="minorHAnsi" w:cstheme="minorHAnsi"/>
        </w:rPr>
        <w:t xml:space="preserve"> de l’ASBL</w:t>
      </w:r>
      <w:r w:rsidRPr="000337FD">
        <w:rPr>
          <w:rFonts w:asciiTheme="minorHAnsi" w:hAnsiTheme="minorHAnsi" w:cstheme="minorHAnsi"/>
        </w:rPr>
        <w:t>), déclare qu’il nous est dû par la Ligue Handisport Francophone, représenté par Madame Anne d’Ieteren Présidente, la somme de 250 € dans le cadre de l’organisation de …………………………………………………………………………………………….. (</w:t>
      </w:r>
      <w:proofErr w:type="gramStart"/>
      <w:r w:rsidR="007E6E43" w:rsidRPr="000337FD">
        <w:rPr>
          <w:rFonts w:asciiTheme="minorHAnsi" w:hAnsiTheme="minorHAnsi" w:cstheme="minorHAnsi"/>
        </w:rPr>
        <w:t>no</w:t>
      </w:r>
      <w:r w:rsidRPr="000337FD">
        <w:rPr>
          <w:rFonts w:asciiTheme="minorHAnsi" w:hAnsiTheme="minorHAnsi" w:cstheme="minorHAnsi"/>
        </w:rPr>
        <w:t>m</w:t>
      </w:r>
      <w:proofErr w:type="gramEnd"/>
      <w:r w:rsidRPr="000337FD">
        <w:rPr>
          <w:rFonts w:asciiTheme="minorHAnsi" w:hAnsiTheme="minorHAnsi" w:cstheme="minorHAnsi"/>
        </w:rPr>
        <w:t xml:space="preserve"> et discipline de la compétition).</w:t>
      </w:r>
    </w:p>
    <w:p w14:paraId="0C0C069C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4663F60" w14:textId="4D67360A" w:rsidR="007B2E84" w:rsidRPr="000337FD" w:rsidRDefault="007B2E84" w:rsidP="001870F5">
      <w:pPr>
        <w:tabs>
          <w:tab w:val="left" w:pos="6795"/>
        </w:tabs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 montant est à verser au compte N° …………………………………</w:t>
      </w:r>
      <w:r w:rsidR="001870F5" w:rsidRPr="000337FD">
        <w:rPr>
          <w:rFonts w:asciiTheme="minorHAnsi" w:hAnsiTheme="minorHAnsi" w:cstheme="minorHAnsi"/>
        </w:rPr>
        <w:tab/>
      </w:r>
    </w:p>
    <w:p w14:paraId="219A2244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31213CC2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Je joins également avec cette déclaration de créance :</w:t>
      </w:r>
    </w:p>
    <w:p w14:paraId="63249ED7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EEE7912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proofErr w:type="gramStart"/>
      <w:r w:rsidRPr="000337FD">
        <w:rPr>
          <w:rFonts w:asciiTheme="minorHAnsi" w:hAnsiTheme="minorHAnsi" w:cstheme="minorHAnsi"/>
        </w:rPr>
        <w:t>les</w:t>
      </w:r>
      <w:proofErr w:type="gramEnd"/>
      <w:r w:rsidRPr="000337FD">
        <w:rPr>
          <w:rFonts w:asciiTheme="minorHAnsi" w:hAnsiTheme="minorHAnsi" w:cstheme="minorHAnsi"/>
        </w:rPr>
        <w:t xml:space="preserve"> résultats complets de la compétition</w:t>
      </w:r>
      <w:r w:rsidR="000F4873" w:rsidRPr="000337FD">
        <w:rPr>
          <w:rFonts w:asciiTheme="minorHAnsi" w:hAnsiTheme="minorHAnsi" w:cstheme="minorHAnsi"/>
        </w:rPr>
        <w:t>.</w:t>
      </w:r>
    </w:p>
    <w:p w14:paraId="6DA76EA5" w14:textId="77777777" w:rsidR="007B2E84" w:rsidRPr="000337FD" w:rsidRDefault="007B2E84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proofErr w:type="gramStart"/>
      <w:r w:rsidRPr="000337FD">
        <w:rPr>
          <w:rFonts w:asciiTheme="minorHAnsi" w:hAnsiTheme="minorHAnsi" w:cstheme="minorHAnsi"/>
        </w:rPr>
        <w:t>les</w:t>
      </w:r>
      <w:proofErr w:type="gramEnd"/>
      <w:r w:rsidRPr="000337FD">
        <w:rPr>
          <w:rFonts w:asciiTheme="minorHAnsi" w:hAnsiTheme="minorHAnsi" w:cstheme="minorHAnsi"/>
        </w:rPr>
        <w:t xml:space="preserve"> photos de la bâche et des éventuels sponsors présents</w:t>
      </w:r>
      <w:r w:rsidR="000F4873" w:rsidRPr="000337FD">
        <w:rPr>
          <w:rFonts w:asciiTheme="minorHAnsi" w:hAnsiTheme="minorHAnsi" w:cstheme="minorHAnsi"/>
        </w:rPr>
        <w:t>.</w:t>
      </w:r>
    </w:p>
    <w:p w14:paraId="4B4C983E" w14:textId="77777777" w:rsidR="007B2E84" w:rsidRPr="000337FD" w:rsidRDefault="000F4873" w:rsidP="000F4873">
      <w:pPr>
        <w:pStyle w:val="Paragraphedeliste"/>
        <w:numPr>
          <w:ilvl w:val="0"/>
          <w:numId w:val="42"/>
        </w:num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L</w:t>
      </w:r>
      <w:r w:rsidR="007B2E84" w:rsidRPr="000337FD">
        <w:rPr>
          <w:rFonts w:asciiTheme="minorHAnsi" w:hAnsiTheme="minorHAnsi" w:cstheme="minorHAnsi"/>
        </w:rPr>
        <w:t>es supports de communication où apparaît le logo LHF</w:t>
      </w:r>
      <w:r w:rsidRPr="000337FD">
        <w:rPr>
          <w:rFonts w:asciiTheme="minorHAnsi" w:hAnsiTheme="minorHAnsi" w:cstheme="minorHAnsi"/>
        </w:rPr>
        <w:t>.</w:t>
      </w:r>
    </w:p>
    <w:p w14:paraId="5479565E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DF337CD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06B0A3A5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Certifiée sincère et véritable à la somme de………………………….</w:t>
      </w:r>
    </w:p>
    <w:p w14:paraId="4182A132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4B6ED41B" w14:textId="77777777" w:rsidR="007B2E84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 xml:space="preserve">Date : </w:t>
      </w:r>
    </w:p>
    <w:p w14:paraId="75CBDA96" w14:textId="77777777" w:rsidR="007B2E84" w:rsidRPr="000337FD" w:rsidRDefault="007B2E84" w:rsidP="007B2E84">
      <w:pPr>
        <w:rPr>
          <w:rFonts w:asciiTheme="minorHAnsi" w:hAnsiTheme="minorHAnsi" w:cstheme="minorHAnsi"/>
        </w:rPr>
      </w:pPr>
    </w:p>
    <w:p w14:paraId="288D90F9" w14:textId="77777777" w:rsidR="00DD5CED" w:rsidRPr="000337FD" w:rsidRDefault="007B2E84" w:rsidP="007B2E84">
      <w:pPr>
        <w:rPr>
          <w:rFonts w:asciiTheme="minorHAnsi" w:hAnsiTheme="minorHAnsi" w:cstheme="minorHAnsi"/>
        </w:rPr>
      </w:pPr>
      <w:r w:rsidRPr="000337FD">
        <w:rPr>
          <w:rFonts w:asciiTheme="minorHAnsi" w:hAnsiTheme="minorHAnsi" w:cstheme="minorHAnsi"/>
        </w:rPr>
        <w:t>Signature du responsable de la compétition :</w:t>
      </w:r>
    </w:p>
    <w:p w14:paraId="59FF6A43" w14:textId="77777777" w:rsidR="00DD5CED" w:rsidRPr="000337FD" w:rsidRDefault="00DD5CED" w:rsidP="00EE47FF">
      <w:pPr>
        <w:rPr>
          <w:rFonts w:asciiTheme="minorHAnsi" w:hAnsiTheme="minorHAnsi" w:cstheme="minorHAnsi"/>
        </w:rPr>
      </w:pPr>
    </w:p>
    <w:p w14:paraId="369C62F5" w14:textId="77777777" w:rsidR="007B5F78" w:rsidRPr="000337FD" w:rsidRDefault="007B5F78" w:rsidP="008B6661">
      <w:pPr>
        <w:rPr>
          <w:rFonts w:asciiTheme="minorHAnsi" w:hAnsiTheme="minorHAnsi" w:cstheme="minorHAnsi"/>
        </w:rPr>
      </w:pPr>
    </w:p>
    <w:p w14:paraId="288D29F2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4A8EF3B1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6927B1C7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2DC0F63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3F47189D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25881C19" w14:textId="77777777" w:rsidR="007B5F78" w:rsidRPr="000337FD" w:rsidRDefault="007B5F78" w:rsidP="007B5F78">
      <w:pPr>
        <w:rPr>
          <w:rFonts w:asciiTheme="minorHAnsi" w:hAnsiTheme="minorHAnsi" w:cstheme="minorHAnsi"/>
        </w:rPr>
      </w:pPr>
    </w:p>
    <w:p w14:paraId="71AAB57C" w14:textId="77777777" w:rsidR="008B6661" w:rsidRPr="000337FD" w:rsidRDefault="008B6661" w:rsidP="007B5F78">
      <w:pPr>
        <w:rPr>
          <w:rFonts w:asciiTheme="minorHAnsi" w:hAnsiTheme="minorHAnsi" w:cstheme="minorHAnsi"/>
        </w:rPr>
      </w:pPr>
    </w:p>
    <w:sectPr w:rsidR="008B6661" w:rsidRPr="000337FD" w:rsidSect="007B5F78">
      <w:headerReference w:type="default" r:id="rId12"/>
      <w:footerReference w:type="default" r:id="rId13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15B2" w14:textId="77777777" w:rsidR="009D2D7C" w:rsidRDefault="009D2D7C" w:rsidP="004B5D78">
      <w:r>
        <w:separator/>
      </w:r>
    </w:p>
  </w:endnote>
  <w:endnote w:type="continuationSeparator" w:id="0">
    <w:p w14:paraId="276A4F86" w14:textId="77777777" w:rsidR="009D2D7C" w:rsidRDefault="009D2D7C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38C9545" w14:textId="77777777" w:rsidR="00143B75" w:rsidRPr="00550E72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Calibri" w:hAnsi="Calibri" w:cs="Calibri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7E7EDE">
          <w:rPr>
            <w:rFonts w:ascii="Roboto Condensed" w:hAnsi="Roboto Condensed"/>
            <w:noProof/>
            <w:color w:val="009C91"/>
            <w:sz w:val="20"/>
            <w:szCs w:val="20"/>
          </w:rPr>
          <w:t>3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3475D4C" w14:textId="30F1D7FF" w:rsidR="00143B75" w:rsidRPr="000337FD" w:rsidRDefault="006D6011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b/>
            <w:color w:val="003561"/>
            <w:sz w:val="20"/>
            <w:szCs w:val="20"/>
          </w:rPr>
          <w:t>SOUTIEN FINAN</w:t>
        </w:r>
        <w:r w:rsidR="007E7EDE">
          <w:rPr>
            <w:rFonts w:ascii="Calibri" w:hAnsi="Calibri" w:cs="Calibri"/>
            <w:b/>
            <w:color w:val="003561"/>
            <w:sz w:val="20"/>
            <w:szCs w:val="20"/>
          </w:rPr>
          <w:t xml:space="preserve">CIER DES COMPÉTITIONS LHF - </w:t>
        </w:r>
        <w:r w:rsidR="007E7EDE" w:rsidRPr="00756831">
          <w:rPr>
            <w:rFonts w:ascii="Calibri" w:hAnsi="Calibri" w:cs="Calibri"/>
            <w:b/>
            <w:color w:val="003561"/>
            <w:sz w:val="20"/>
            <w:szCs w:val="20"/>
          </w:rPr>
          <w:t>202</w:t>
        </w:r>
        <w:r w:rsidR="00756831" w:rsidRPr="00756831">
          <w:rPr>
            <w:rFonts w:ascii="Calibri" w:hAnsi="Calibri" w:cs="Calibri"/>
            <w:b/>
            <w:color w:val="003561"/>
            <w:sz w:val="20"/>
            <w:szCs w:val="20"/>
          </w:rPr>
          <w:t>2</w:t>
        </w:r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</w:rPr>
          <w:t xml:space="preserve"> </w:t>
        </w:r>
        <w:proofErr w:type="gramStart"/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</w:rPr>
          <w:t xml:space="preserve">- </w:t>
        </w:r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VERSION</w:t>
        </w:r>
        <w:proofErr w:type="gramEnd"/>
        <w:r w:rsidR="00143B75" w:rsidRPr="0075683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</w:t>
        </w:r>
        <w:r w:rsidR="00756831" w:rsidRPr="00756831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7 décembre 2021</w:t>
        </w:r>
      </w:p>
      <w:p w14:paraId="03D2EF4D" w14:textId="77777777" w:rsidR="00143B75" w:rsidRPr="000337FD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0337FD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0337FD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4E330369" w14:textId="77777777" w:rsidR="004B5D78" w:rsidRPr="000337FD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0337FD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0337FD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ACDA" w14:textId="77777777" w:rsidR="009D2D7C" w:rsidRDefault="009D2D7C" w:rsidP="004B5D78">
      <w:r>
        <w:separator/>
      </w:r>
    </w:p>
  </w:footnote>
  <w:footnote w:type="continuationSeparator" w:id="0">
    <w:p w14:paraId="580B3E50" w14:textId="77777777" w:rsidR="009D2D7C" w:rsidRDefault="009D2D7C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8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6F0E290" wp14:editId="12309F6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5BD"/>
    <w:multiLevelType w:val="hybridMultilevel"/>
    <w:tmpl w:val="A3EAF3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24A4"/>
    <w:multiLevelType w:val="hybridMultilevel"/>
    <w:tmpl w:val="CA8C1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AB5"/>
    <w:multiLevelType w:val="hybridMultilevel"/>
    <w:tmpl w:val="7EA2AE32"/>
    <w:lvl w:ilvl="0" w:tplc="25E410A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5826"/>
    <w:multiLevelType w:val="hybridMultilevel"/>
    <w:tmpl w:val="C4F48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8"/>
  </w:num>
  <w:num w:numId="4">
    <w:abstractNumId w:val="4"/>
  </w:num>
  <w:num w:numId="5">
    <w:abstractNumId w:val="23"/>
  </w:num>
  <w:num w:numId="6">
    <w:abstractNumId w:val="11"/>
  </w:num>
  <w:num w:numId="7">
    <w:abstractNumId w:val="27"/>
  </w:num>
  <w:num w:numId="8">
    <w:abstractNumId w:val="5"/>
  </w:num>
  <w:num w:numId="9">
    <w:abstractNumId w:val="34"/>
  </w:num>
  <w:num w:numId="10">
    <w:abstractNumId w:val="15"/>
  </w:num>
  <w:num w:numId="11">
    <w:abstractNumId w:val="10"/>
  </w:num>
  <w:num w:numId="12">
    <w:abstractNumId w:val="38"/>
  </w:num>
  <w:num w:numId="13">
    <w:abstractNumId w:val="1"/>
  </w:num>
  <w:num w:numId="14">
    <w:abstractNumId w:val="26"/>
  </w:num>
  <w:num w:numId="15">
    <w:abstractNumId w:val="25"/>
  </w:num>
  <w:num w:numId="16">
    <w:abstractNumId w:val="8"/>
  </w:num>
  <w:num w:numId="17">
    <w:abstractNumId w:val="28"/>
  </w:num>
  <w:num w:numId="18">
    <w:abstractNumId w:val="2"/>
  </w:num>
  <w:num w:numId="19">
    <w:abstractNumId w:val="24"/>
  </w:num>
  <w:num w:numId="20">
    <w:abstractNumId w:val="37"/>
  </w:num>
  <w:num w:numId="21">
    <w:abstractNumId w:val="12"/>
  </w:num>
  <w:num w:numId="22">
    <w:abstractNumId w:val="41"/>
  </w:num>
  <w:num w:numId="23">
    <w:abstractNumId w:val="7"/>
  </w:num>
  <w:num w:numId="24">
    <w:abstractNumId w:val="17"/>
  </w:num>
  <w:num w:numId="25">
    <w:abstractNumId w:val="29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13"/>
  </w:num>
  <w:num w:numId="31">
    <w:abstractNumId w:val="16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 w:numId="36">
    <w:abstractNumId w:val="32"/>
  </w:num>
  <w:num w:numId="37">
    <w:abstractNumId w:val="6"/>
  </w:num>
  <w:num w:numId="38">
    <w:abstractNumId w:val="39"/>
  </w:num>
  <w:num w:numId="39">
    <w:abstractNumId w:val="30"/>
  </w:num>
  <w:num w:numId="40">
    <w:abstractNumId w:val="9"/>
  </w:num>
  <w:num w:numId="41">
    <w:abstractNumId w:val="3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09C8"/>
    <w:rsid w:val="0000471A"/>
    <w:rsid w:val="00005D8D"/>
    <w:rsid w:val="000079A6"/>
    <w:rsid w:val="00014ED0"/>
    <w:rsid w:val="00025EE7"/>
    <w:rsid w:val="000337FD"/>
    <w:rsid w:val="000402A9"/>
    <w:rsid w:val="00063F83"/>
    <w:rsid w:val="00070A97"/>
    <w:rsid w:val="00081F83"/>
    <w:rsid w:val="00096427"/>
    <w:rsid w:val="000A2E21"/>
    <w:rsid w:val="000A6EC8"/>
    <w:rsid w:val="000A7F84"/>
    <w:rsid w:val="000B02B6"/>
    <w:rsid w:val="000B3378"/>
    <w:rsid w:val="000D358B"/>
    <w:rsid w:val="000D367F"/>
    <w:rsid w:val="000E2C37"/>
    <w:rsid w:val="000F0670"/>
    <w:rsid w:val="000F4873"/>
    <w:rsid w:val="00103A14"/>
    <w:rsid w:val="00123733"/>
    <w:rsid w:val="00126FE8"/>
    <w:rsid w:val="00127D5C"/>
    <w:rsid w:val="0013506F"/>
    <w:rsid w:val="00143B75"/>
    <w:rsid w:val="00165E16"/>
    <w:rsid w:val="00176FD7"/>
    <w:rsid w:val="001870F5"/>
    <w:rsid w:val="001B0040"/>
    <w:rsid w:val="001D260D"/>
    <w:rsid w:val="001D53CA"/>
    <w:rsid w:val="001D645B"/>
    <w:rsid w:val="002054A6"/>
    <w:rsid w:val="00222B9C"/>
    <w:rsid w:val="002231C7"/>
    <w:rsid w:val="00224E87"/>
    <w:rsid w:val="00225601"/>
    <w:rsid w:val="00225686"/>
    <w:rsid w:val="00231B5E"/>
    <w:rsid w:val="00236FD7"/>
    <w:rsid w:val="00237B2E"/>
    <w:rsid w:val="00244994"/>
    <w:rsid w:val="00264F85"/>
    <w:rsid w:val="002705EE"/>
    <w:rsid w:val="0027189F"/>
    <w:rsid w:val="0027795C"/>
    <w:rsid w:val="00297FF0"/>
    <w:rsid w:val="002A3AD4"/>
    <w:rsid w:val="002C1443"/>
    <w:rsid w:val="002C217B"/>
    <w:rsid w:val="002C4BBE"/>
    <w:rsid w:val="002D4F81"/>
    <w:rsid w:val="002F4364"/>
    <w:rsid w:val="002F69E3"/>
    <w:rsid w:val="00304178"/>
    <w:rsid w:val="00317CAD"/>
    <w:rsid w:val="0032112C"/>
    <w:rsid w:val="00323B80"/>
    <w:rsid w:val="00330A02"/>
    <w:rsid w:val="003451CC"/>
    <w:rsid w:val="00350F20"/>
    <w:rsid w:val="00354D97"/>
    <w:rsid w:val="00354E6D"/>
    <w:rsid w:val="003612FF"/>
    <w:rsid w:val="00375F16"/>
    <w:rsid w:val="00390AA8"/>
    <w:rsid w:val="00395A4D"/>
    <w:rsid w:val="003B2216"/>
    <w:rsid w:val="003B790D"/>
    <w:rsid w:val="003C5EDA"/>
    <w:rsid w:val="003D0DEA"/>
    <w:rsid w:val="003D5492"/>
    <w:rsid w:val="003D65E1"/>
    <w:rsid w:val="003D73E7"/>
    <w:rsid w:val="003E33E3"/>
    <w:rsid w:val="003F27D9"/>
    <w:rsid w:val="003F5CC5"/>
    <w:rsid w:val="0040183F"/>
    <w:rsid w:val="00425749"/>
    <w:rsid w:val="00462015"/>
    <w:rsid w:val="00471211"/>
    <w:rsid w:val="004978C6"/>
    <w:rsid w:val="004B38D1"/>
    <w:rsid w:val="004B578B"/>
    <w:rsid w:val="004B5D78"/>
    <w:rsid w:val="004C1F12"/>
    <w:rsid w:val="004C209B"/>
    <w:rsid w:val="004C62A3"/>
    <w:rsid w:val="004D2E11"/>
    <w:rsid w:val="004E70A0"/>
    <w:rsid w:val="004F24D7"/>
    <w:rsid w:val="005051DC"/>
    <w:rsid w:val="005074F1"/>
    <w:rsid w:val="00515C5A"/>
    <w:rsid w:val="00535901"/>
    <w:rsid w:val="00550E72"/>
    <w:rsid w:val="00554C85"/>
    <w:rsid w:val="0055693C"/>
    <w:rsid w:val="00573F36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53C68"/>
    <w:rsid w:val="00670090"/>
    <w:rsid w:val="006720D4"/>
    <w:rsid w:val="00684C8B"/>
    <w:rsid w:val="00692C5E"/>
    <w:rsid w:val="006A6EBC"/>
    <w:rsid w:val="006A745B"/>
    <w:rsid w:val="006C0CBD"/>
    <w:rsid w:val="006D6011"/>
    <w:rsid w:val="006E7B48"/>
    <w:rsid w:val="00700FA4"/>
    <w:rsid w:val="0070157F"/>
    <w:rsid w:val="00710190"/>
    <w:rsid w:val="00710212"/>
    <w:rsid w:val="0071157B"/>
    <w:rsid w:val="00725723"/>
    <w:rsid w:val="00737194"/>
    <w:rsid w:val="00737293"/>
    <w:rsid w:val="0074426C"/>
    <w:rsid w:val="00750787"/>
    <w:rsid w:val="00754181"/>
    <w:rsid w:val="007555E5"/>
    <w:rsid w:val="00756831"/>
    <w:rsid w:val="00766E8C"/>
    <w:rsid w:val="00772084"/>
    <w:rsid w:val="00777FC0"/>
    <w:rsid w:val="00780272"/>
    <w:rsid w:val="00781A3B"/>
    <w:rsid w:val="007A45A2"/>
    <w:rsid w:val="007B2E84"/>
    <w:rsid w:val="007B5F78"/>
    <w:rsid w:val="007C4025"/>
    <w:rsid w:val="007E6E43"/>
    <w:rsid w:val="007E7EDE"/>
    <w:rsid w:val="007F2E94"/>
    <w:rsid w:val="007F7E07"/>
    <w:rsid w:val="00804AC2"/>
    <w:rsid w:val="008215E3"/>
    <w:rsid w:val="00837A85"/>
    <w:rsid w:val="0084171C"/>
    <w:rsid w:val="00844CCE"/>
    <w:rsid w:val="008461DA"/>
    <w:rsid w:val="008629DC"/>
    <w:rsid w:val="00862E84"/>
    <w:rsid w:val="00863809"/>
    <w:rsid w:val="0086611F"/>
    <w:rsid w:val="00867BE8"/>
    <w:rsid w:val="00877325"/>
    <w:rsid w:val="008811B6"/>
    <w:rsid w:val="008A38AE"/>
    <w:rsid w:val="008B6661"/>
    <w:rsid w:val="008C2F1C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B41F4"/>
    <w:rsid w:val="009D2D7C"/>
    <w:rsid w:val="009D3DC4"/>
    <w:rsid w:val="009D61BF"/>
    <w:rsid w:val="009E0F75"/>
    <w:rsid w:val="009E6BE4"/>
    <w:rsid w:val="009F211C"/>
    <w:rsid w:val="009F43EA"/>
    <w:rsid w:val="009F751D"/>
    <w:rsid w:val="00A052B2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B77DD"/>
    <w:rsid w:val="00AE1DDC"/>
    <w:rsid w:val="00AE6B3A"/>
    <w:rsid w:val="00AF2AFA"/>
    <w:rsid w:val="00AF77B1"/>
    <w:rsid w:val="00B07C78"/>
    <w:rsid w:val="00B136BB"/>
    <w:rsid w:val="00B26651"/>
    <w:rsid w:val="00B32701"/>
    <w:rsid w:val="00B36449"/>
    <w:rsid w:val="00B45C73"/>
    <w:rsid w:val="00B663A1"/>
    <w:rsid w:val="00BB28F0"/>
    <w:rsid w:val="00BB7B79"/>
    <w:rsid w:val="00BC66A2"/>
    <w:rsid w:val="00BD5A15"/>
    <w:rsid w:val="00BE2769"/>
    <w:rsid w:val="00BF203F"/>
    <w:rsid w:val="00C110E3"/>
    <w:rsid w:val="00C33C51"/>
    <w:rsid w:val="00C44D4B"/>
    <w:rsid w:val="00C521E0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3267"/>
    <w:rsid w:val="00CF6A46"/>
    <w:rsid w:val="00D01FF6"/>
    <w:rsid w:val="00D032E2"/>
    <w:rsid w:val="00D07ACC"/>
    <w:rsid w:val="00D15AAB"/>
    <w:rsid w:val="00D20F26"/>
    <w:rsid w:val="00D3019C"/>
    <w:rsid w:val="00D57461"/>
    <w:rsid w:val="00D7183F"/>
    <w:rsid w:val="00D819F8"/>
    <w:rsid w:val="00D9237D"/>
    <w:rsid w:val="00DC3805"/>
    <w:rsid w:val="00DD14CD"/>
    <w:rsid w:val="00DD2B50"/>
    <w:rsid w:val="00DD5CED"/>
    <w:rsid w:val="00DE6033"/>
    <w:rsid w:val="00E156C6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3DBE"/>
    <w:rsid w:val="00EC767A"/>
    <w:rsid w:val="00EE0C5E"/>
    <w:rsid w:val="00EE0CFB"/>
    <w:rsid w:val="00EE465A"/>
    <w:rsid w:val="00EE47FF"/>
    <w:rsid w:val="00EF2417"/>
    <w:rsid w:val="00EF334E"/>
    <w:rsid w:val="00F133BC"/>
    <w:rsid w:val="00F200D0"/>
    <w:rsid w:val="00F215FA"/>
    <w:rsid w:val="00F46B95"/>
    <w:rsid w:val="00F56D4A"/>
    <w:rsid w:val="00F7780F"/>
    <w:rsid w:val="00FA597A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40AD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3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325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32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isport.be/competition-handisport/organiser-une-competition-handispor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B39D-0C20-43F8-B774-7514DA060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3E304-1E73-4EE5-AD70-71E849F2E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3477F-B2B8-40AA-B496-2B677BEC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06413-8EB4-422F-B4C2-5E226D10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19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Robin Scoupe</cp:lastModifiedBy>
  <cp:revision>14</cp:revision>
  <cp:lastPrinted>2018-08-07T13:56:00Z</cp:lastPrinted>
  <dcterms:created xsi:type="dcterms:W3CDTF">2021-12-07T10:18:00Z</dcterms:created>
  <dcterms:modified xsi:type="dcterms:W3CDTF">2021-12-15T11:07:00Z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