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E0B9" w14:textId="088584CA" w:rsidR="004C25FF" w:rsidRPr="00DD0563" w:rsidRDefault="00C05A00" w:rsidP="00FC528E">
      <w:pPr>
        <w:pStyle w:val="Titre1"/>
        <w:spacing w:after="240"/>
        <w:jc w:val="center"/>
        <w:rPr>
          <w:rFonts w:cs="Calibri"/>
        </w:rPr>
      </w:pPr>
      <w:r>
        <w:rPr>
          <w:rFonts w:cs="Calibri"/>
        </w:rPr>
        <w:t>Calendrier</w:t>
      </w:r>
      <w:r w:rsidR="00770194">
        <w:rPr>
          <w:rFonts w:cs="Calibri"/>
        </w:rPr>
        <w:t xml:space="preserve"> </w:t>
      </w:r>
      <w:proofErr w:type="spellStart"/>
      <w:r w:rsidR="009307F4">
        <w:rPr>
          <w:rFonts w:cs="Calibri"/>
        </w:rPr>
        <w:t>Handicross</w:t>
      </w:r>
      <w:proofErr w:type="spellEnd"/>
      <w:r w:rsidR="009307F4">
        <w:rPr>
          <w:rFonts w:cs="Calibri"/>
        </w:rPr>
        <w:t xml:space="preserve"> Cup </w:t>
      </w:r>
      <w:r w:rsidR="00937596">
        <w:rPr>
          <w:rFonts w:cs="Calibri"/>
        </w:rPr>
        <w:t>202</w:t>
      </w:r>
      <w:r w:rsidR="00C16F5B">
        <w:rPr>
          <w:rFonts w:cs="Calibri"/>
        </w:rPr>
        <w:t>3</w:t>
      </w:r>
      <w:r w:rsidR="00937596">
        <w:rPr>
          <w:rFonts w:cs="Calibri"/>
        </w:rPr>
        <w:t xml:space="preserve"> - 202</w:t>
      </w:r>
      <w:bookmarkStart w:id="0" w:name="_Hlk85462874"/>
      <w:bookmarkStart w:id="1" w:name="_Hlk85464114"/>
      <w:r w:rsidR="00C16F5B">
        <w:rPr>
          <w:rFonts w:cs="Calibri"/>
        </w:rPr>
        <w:t>4</w:t>
      </w:r>
      <w:bookmarkStart w:id="2" w:name="_Hlk96007477"/>
    </w:p>
    <w:p w14:paraId="65E1A7ED" w14:textId="2E078A4E" w:rsidR="00CE0E88" w:rsidRPr="00C502CF" w:rsidRDefault="00006765" w:rsidP="00C502CF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bookmarkStart w:id="3" w:name="_Hlk97625158"/>
      <w:bookmarkEnd w:id="0"/>
      <w:r>
        <w:rPr>
          <w:rFonts w:ascii="Calibri" w:hAnsi="Calibri" w:cs="Calibri"/>
          <w:lang w:val="fr-BE"/>
        </w:rPr>
        <w:t xml:space="preserve">Manche 1 : </w:t>
      </w:r>
      <w:r w:rsidR="005C3C26">
        <w:rPr>
          <w:rFonts w:ascii="Calibri" w:hAnsi="Calibri" w:cs="Calibri"/>
          <w:lang w:val="fr-BE"/>
        </w:rPr>
        <w:t>La-Louvière</w:t>
      </w:r>
    </w:p>
    <w:bookmarkEnd w:id="1"/>
    <w:p w14:paraId="0B0A02B0" w14:textId="56FF5E1F" w:rsidR="00005141" w:rsidRPr="00793BE4" w:rsidRDefault="00005141" w:rsidP="00005141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Quand</w:t>
      </w:r>
      <w:r w:rsidR="00613D7F">
        <w:rPr>
          <w:rFonts w:ascii="Calibri" w:hAnsi="Calibri" w:cs="Calibri"/>
          <w:lang w:val="fr-BE"/>
        </w:rPr>
        <w:t xml:space="preserve"> : </w:t>
      </w:r>
      <w:r>
        <w:rPr>
          <w:rFonts w:asciiTheme="minorHAnsi" w:hAnsiTheme="minorHAnsi" w:cstheme="minorHAnsi"/>
          <w:lang w:val="fr-BE"/>
        </w:rPr>
        <w:t xml:space="preserve">Le </w:t>
      </w:r>
      <w:r w:rsidR="002D7D7D">
        <w:rPr>
          <w:rFonts w:asciiTheme="minorHAnsi" w:hAnsiTheme="minorHAnsi" w:cstheme="minorHAnsi"/>
          <w:lang w:val="fr-BE"/>
        </w:rPr>
        <w:t xml:space="preserve">dimanche </w:t>
      </w:r>
      <w:r w:rsidR="00C3204B">
        <w:rPr>
          <w:rFonts w:asciiTheme="minorHAnsi" w:hAnsiTheme="minorHAnsi" w:cstheme="minorHAnsi"/>
          <w:lang w:val="fr-BE"/>
        </w:rPr>
        <w:t>1</w:t>
      </w:r>
      <w:r w:rsidR="007D0624">
        <w:rPr>
          <w:rFonts w:asciiTheme="minorHAnsi" w:hAnsiTheme="minorHAnsi" w:cstheme="minorHAnsi"/>
          <w:lang w:val="fr-BE"/>
        </w:rPr>
        <w:t>2</w:t>
      </w:r>
      <w:r w:rsidR="00C3204B">
        <w:rPr>
          <w:rFonts w:asciiTheme="minorHAnsi" w:hAnsiTheme="minorHAnsi" w:cstheme="minorHAnsi"/>
          <w:lang w:val="fr-BE"/>
        </w:rPr>
        <w:t xml:space="preserve"> novembre 2023</w:t>
      </w:r>
    </w:p>
    <w:p w14:paraId="2FA07B3C" w14:textId="77777777" w:rsidR="00C3204B" w:rsidRPr="007741F1" w:rsidRDefault="00C3204B" w:rsidP="00C3204B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bookmarkStart w:id="4" w:name="_Hlk97623725"/>
      <w:bookmarkEnd w:id="2"/>
      <w:bookmarkEnd w:id="3"/>
      <w:r w:rsidRPr="007741F1">
        <w:rPr>
          <w:rFonts w:ascii="Calibri" w:hAnsi="Calibri" w:cs="Calibri"/>
          <w:lang w:val="fr-BE"/>
        </w:rPr>
        <w:t xml:space="preserve">Où : </w:t>
      </w:r>
      <w:hyperlink r:id="rId11" w:history="1">
        <w:r w:rsidRPr="008835B7">
          <w:rPr>
            <w:rStyle w:val="Lienhypertexte"/>
            <w:rFonts w:ascii="Calibri" w:eastAsia="Times New Roman" w:hAnsi="Calibri" w:cs="Calibri"/>
            <w:sz w:val="22"/>
            <w:szCs w:val="22"/>
            <w:lang w:val="fr-BE" w:eastAsia="fr-BE"/>
          </w:rPr>
          <w:t>Domaine de La Louve, rue de la barrette, 7100 à Saint-Vaast</w:t>
        </w:r>
      </w:hyperlink>
    </w:p>
    <w:p w14:paraId="3AA46FEF" w14:textId="77777777" w:rsidR="00C3204B" w:rsidRDefault="00C3204B" w:rsidP="00C3204B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Club organisateur : RACLO</w:t>
      </w:r>
    </w:p>
    <w:p w14:paraId="65E5191F" w14:textId="6CC21613" w:rsidR="00C3204B" w:rsidRPr="00793BE4" w:rsidRDefault="00C3204B" w:rsidP="00C3204B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Informations et inscriptions : </w:t>
      </w:r>
      <w:r w:rsidRPr="00D33036">
        <w:rPr>
          <w:rFonts w:ascii="Calibri" w:hAnsi="Calibri" w:cs="Calibri"/>
          <w:color w:val="0070C0"/>
          <w:highlight w:val="yellow"/>
          <w:u w:val="single"/>
          <w:lang w:val="fr-BE"/>
        </w:rPr>
        <w:t>CLIQUEZ ICI</w:t>
      </w:r>
      <w:r>
        <w:rPr>
          <w:rFonts w:ascii="Calibri" w:hAnsi="Calibri" w:cs="Calibri"/>
          <w:color w:val="0070C0"/>
          <w:u w:val="single"/>
          <w:lang w:val="fr-BE"/>
        </w:rPr>
        <w:br/>
      </w:r>
    </w:p>
    <w:p w14:paraId="623BF7D5" w14:textId="6BFBAB27" w:rsidR="009A7AD5" w:rsidRPr="00C502CF" w:rsidRDefault="00C13FEA" w:rsidP="00C3204B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Manche 2 : </w:t>
      </w:r>
      <w:r w:rsidR="00876C89">
        <w:rPr>
          <w:rFonts w:ascii="Calibri" w:hAnsi="Calibri" w:cs="Calibri"/>
          <w:lang w:val="fr-BE"/>
        </w:rPr>
        <w:t>Tournai</w:t>
      </w:r>
    </w:p>
    <w:p w14:paraId="524570A4" w14:textId="4ACEA5E8" w:rsidR="009A7AD5" w:rsidRPr="00793BE4" w:rsidRDefault="009A7AD5" w:rsidP="009A7AD5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</w:t>
      </w:r>
      <w:r w:rsidR="00D33036">
        <w:rPr>
          <w:rFonts w:asciiTheme="minorHAnsi" w:hAnsiTheme="minorHAnsi" w:cstheme="minorHAnsi"/>
          <w:lang w:val="fr-BE"/>
        </w:rPr>
        <w:t>samedi 25 novembre 2023</w:t>
      </w:r>
      <w:r>
        <w:rPr>
          <w:rFonts w:asciiTheme="minorHAnsi" w:hAnsiTheme="minorHAnsi" w:cstheme="minorHAnsi"/>
          <w:lang w:val="fr-BE"/>
        </w:rPr>
        <w:t xml:space="preserve"> </w:t>
      </w:r>
    </w:p>
    <w:p w14:paraId="4CFF1B3E" w14:textId="74BF999B" w:rsidR="009A7AD5" w:rsidRPr="00D12A44" w:rsidRDefault="009A7AD5" w:rsidP="00D12A44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793BE4">
        <w:rPr>
          <w:rFonts w:ascii="Calibri" w:hAnsi="Calibri" w:cs="Calibri"/>
          <w:lang w:val="fr-BE"/>
        </w:rPr>
        <w:t xml:space="preserve">Où : </w:t>
      </w:r>
    </w:p>
    <w:p w14:paraId="71C5074A" w14:textId="25D90695" w:rsidR="009A7AD5" w:rsidRPr="00793BE4" w:rsidRDefault="009A7AD5" w:rsidP="009A7AD5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D33036">
        <w:rPr>
          <w:rFonts w:ascii="Calibri" w:hAnsi="Calibri" w:cs="Calibri"/>
          <w:lang w:val="fr-BE"/>
        </w:rPr>
        <w:t>RUSTA</w:t>
      </w:r>
    </w:p>
    <w:p w14:paraId="6A1E096C" w14:textId="430BBE35" w:rsidR="008A4FFF" w:rsidRPr="003C166A" w:rsidRDefault="00F874E2" w:rsidP="00006765">
      <w:pPr>
        <w:pStyle w:val="Paragraphedeliste"/>
        <w:numPr>
          <w:ilvl w:val="0"/>
          <w:numId w:val="4"/>
        </w:numPr>
        <w:rPr>
          <w:rStyle w:val="Lienhypertexte"/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>Informations</w:t>
      </w:r>
      <w:r>
        <w:rPr>
          <w:rFonts w:ascii="Calibri" w:hAnsi="Calibri" w:cs="Calibri"/>
          <w:lang w:val="fr-BE"/>
        </w:rPr>
        <w:t xml:space="preserve"> et inscriptions</w:t>
      </w:r>
      <w:r w:rsidRPr="00793BE4">
        <w:rPr>
          <w:rFonts w:ascii="Calibri" w:hAnsi="Calibri" w:cs="Calibri"/>
          <w:lang w:val="fr-BE"/>
        </w:rPr>
        <w:t xml:space="preserve"> : </w:t>
      </w:r>
      <w:r w:rsidR="003C166A">
        <w:rPr>
          <w:rFonts w:ascii="Calibri" w:hAnsi="Calibri" w:cs="Calibri"/>
          <w:lang w:val="fr-BE"/>
        </w:rPr>
        <w:fldChar w:fldCharType="begin"/>
      </w:r>
      <w:r w:rsidR="003C166A">
        <w:rPr>
          <w:rFonts w:ascii="Calibri" w:hAnsi="Calibri" w:cs="Calibri"/>
          <w:lang w:val="fr-BE"/>
        </w:rPr>
        <w:instrText xml:space="preserve"> HYPERLINK "https://www.handisport.be/calendrier/athletisme-handicross-cup-2eme-manche-cabw-3-2-2/" </w:instrText>
      </w:r>
      <w:r w:rsidR="003C166A">
        <w:rPr>
          <w:rFonts w:ascii="Calibri" w:hAnsi="Calibri" w:cs="Calibri"/>
          <w:lang w:val="fr-BE"/>
        </w:rPr>
      </w:r>
      <w:r w:rsidR="003C166A">
        <w:rPr>
          <w:rFonts w:ascii="Calibri" w:hAnsi="Calibri" w:cs="Calibri"/>
          <w:lang w:val="fr-BE"/>
        </w:rPr>
        <w:fldChar w:fldCharType="separate"/>
      </w:r>
      <w:r w:rsidRPr="00D33036">
        <w:rPr>
          <w:rStyle w:val="Lienhypertexte"/>
          <w:rFonts w:ascii="Calibri" w:hAnsi="Calibri" w:cs="Calibri"/>
          <w:highlight w:val="yellow"/>
          <w:lang w:val="fr-BE"/>
        </w:rPr>
        <w:t>CLIQUEZ ICI</w:t>
      </w:r>
      <w:bookmarkEnd w:id="4"/>
    </w:p>
    <w:p w14:paraId="163FFF95" w14:textId="77777777" w:rsidR="00D33036" w:rsidRDefault="003C166A" w:rsidP="00D33036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fldChar w:fldCharType="end"/>
      </w:r>
    </w:p>
    <w:p w14:paraId="225C8CC5" w14:textId="0CD2C68C" w:rsidR="00244516" w:rsidRPr="00D33036" w:rsidRDefault="00244516" w:rsidP="00D33036">
      <w:pPr>
        <w:pStyle w:val="Titre3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D33036">
        <w:rPr>
          <w:rFonts w:asciiTheme="minorHAnsi" w:hAnsiTheme="minorHAnsi" w:cstheme="minorHAnsi"/>
          <w:lang w:val="fr-BE"/>
        </w:rPr>
        <w:t>M</w:t>
      </w:r>
      <w:r w:rsidR="009C5E48" w:rsidRPr="00D33036">
        <w:rPr>
          <w:rFonts w:asciiTheme="minorHAnsi" w:hAnsiTheme="minorHAnsi" w:cstheme="minorHAnsi"/>
          <w:lang w:val="fr-BE"/>
        </w:rPr>
        <w:t>anche 3 :</w:t>
      </w:r>
      <w:r w:rsidR="00833847">
        <w:rPr>
          <w:rFonts w:asciiTheme="minorHAnsi" w:hAnsiTheme="minorHAnsi" w:cstheme="minorHAnsi"/>
          <w:lang w:val="fr-BE"/>
        </w:rPr>
        <w:t> Nivelles</w:t>
      </w:r>
    </w:p>
    <w:p w14:paraId="53913629" w14:textId="60875A33" w:rsidR="00244516" w:rsidRPr="00793BE4" w:rsidRDefault="00244516" w:rsidP="00244516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</w:t>
      </w:r>
      <w:r w:rsidR="002A6810">
        <w:rPr>
          <w:rFonts w:asciiTheme="minorHAnsi" w:hAnsiTheme="minorHAnsi" w:cstheme="minorHAnsi"/>
          <w:lang w:val="fr-BE"/>
        </w:rPr>
        <w:t xml:space="preserve">dimanche </w:t>
      </w:r>
      <w:r w:rsidR="00833847">
        <w:rPr>
          <w:rFonts w:asciiTheme="minorHAnsi" w:hAnsiTheme="minorHAnsi" w:cstheme="minorHAnsi"/>
          <w:lang w:val="fr-BE"/>
        </w:rPr>
        <w:t>26 novembre 2023</w:t>
      </w:r>
    </w:p>
    <w:p w14:paraId="04D79F83" w14:textId="0E9EA20A" w:rsidR="00244516" w:rsidRDefault="00244516" w:rsidP="00244516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 xml:space="preserve">Où : </w:t>
      </w:r>
      <w:hyperlink r:id="rId12" w:history="1">
        <w:r w:rsidR="00833847" w:rsidRPr="00BA7F48">
          <w:rPr>
            <w:rStyle w:val="Lienhypertexte"/>
            <w:rFonts w:ascii="Calibri" w:hAnsi="Calibri" w:cs="Calibri"/>
          </w:rPr>
          <w:t>Av. Jules Mathieu 1, 1400 Nivelles</w:t>
        </w:r>
      </w:hyperlink>
    </w:p>
    <w:p w14:paraId="5E46B670" w14:textId="49A196EF" w:rsidR="00244516" w:rsidRPr="002A6810" w:rsidRDefault="00244516" w:rsidP="002A6810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BA7F48">
        <w:rPr>
          <w:rFonts w:ascii="Calibri" w:hAnsi="Calibri" w:cs="Calibri"/>
          <w:lang w:val="fr-BE"/>
        </w:rPr>
        <w:t>CABW</w:t>
      </w:r>
    </w:p>
    <w:p w14:paraId="59D1C2C6" w14:textId="6C66AC5B" w:rsidR="00244516" w:rsidRPr="008A4FFF" w:rsidRDefault="00244516" w:rsidP="00244516">
      <w:pPr>
        <w:pStyle w:val="Paragraphedeliste"/>
        <w:numPr>
          <w:ilvl w:val="0"/>
          <w:numId w:val="4"/>
        </w:numPr>
        <w:rPr>
          <w:rStyle w:val="Lienhypertexte"/>
          <w:rFonts w:ascii="Calibri" w:hAnsi="Calibri" w:cs="Calibri"/>
          <w:color w:val="auto"/>
          <w:u w:val="none"/>
          <w:lang w:val="fr-BE"/>
        </w:rPr>
      </w:pPr>
      <w:r w:rsidRPr="00793BE4">
        <w:rPr>
          <w:rFonts w:ascii="Calibri" w:hAnsi="Calibri" w:cs="Calibri"/>
          <w:lang w:val="fr-BE"/>
        </w:rPr>
        <w:t>Informations</w:t>
      </w:r>
      <w:r>
        <w:rPr>
          <w:rFonts w:ascii="Calibri" w:hAnsi="Calibri" w:cs="Calibri"/>
          <w:lang w:val="fr-BE"/>
        </w:rPr>
        <w:t xml:space="preserve"> et inscriptions</w:t>
      </w:r>
      <w:r w:rsidRPr="00793BE4">
        <w:rPr>
          <w:rFonts w:ascii="Calibri" w:hAnsi="Calibri" w:cs="Calibri"/>
          <w:lang w:val="fr-BE"/>
        </w:rPr>
        <w:t xml:space="preserve"> : </w:t>
      </w:r>
      <w:hyperlink r:id="rId13" w:history="1">
        <w:r w:rsidRPr="00D33036">
          <w:rPr>
            <w:rStyle w:val="Lienhypertexte"/>
            <w:rFonts w:ascii="Calibri" w:hAnsi="Calibri" w:cs="Calibri"/>
            <w:highlight w:val="yellow"/>
            <w:lang w:val="fr-BE"/>
          </w:rPr>
          <w:t>CLIQUEZ ICI</w:t>
        </w:r>
      </w:hyperlink>
    </w:p>
    <w:p w14:paraId="6460B258" w14:textId="77777777" w:rsidR="008A4FFF" w:rsidRDefault="008A4FFF" w:rsidP="008A4FFF">
      <w:pPr>
        <w:rPr>
          <w:rFonts w:ascii="Calibri" w:hAnsi="Calibri" w:cs="Calibri"/>
          <w:lang w:val="fr-BE"/>
        </w:rPr>
      </w:pPr>
    </w:p>
    <w:p w14:paraId="06EBDE35" w14:textId="1065381A" w:rsidR="008A4FFF" w:rsidRPr="00C502CF" w:rsidRDefault="002A6810" w:rsidP="008A4FFF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Manche 4 : </w:t>
      </w:r>
      <w:r w:rsidR="00BA7F48">
        <w:rPr>
          <w:rFonts w:ascii="Calibri" w:hAnsi="Calibri" w:cs="Calibri"/>
          <w:lang w:val="fr-BE"/>
        </w:rPr>
        <w:t>Woluwe-St-Lambert</w:t>
      </w:r>
    </w:p>
    <w:p w14:paraId="29DB4A74" w14:textId="0089DFE3" w:rsidR="007741F1" w:rsidRPr="007741F1" w:rsidRDefault="008A4FFF" w:rsidP="007741F1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</w:t>
      </w:r>
      <w:r w:rsidR="00A51A8C">
        <w:rPr>
          <w:rFonts w:asciiTheme="minorHAnsi" w:hAnsiTheme="minorHAnsi" w:cstheme="minorHAnsi"/>
          <w:lang w:val="fr-BE"/>
        </w:rPr>
        <w:t xml:space="preserve">dimanche </w:t>
      </w:r>
      <w:r w:rsidR="00BA7F48">
        <w:rPr>
          <w:rFonts w:asciiTheme="minorHAnsi" w:hAnsiTheme="minorHAnsi" w:cstheme="minorHAnsi"/>
          <w:lang w:val="fr-BE"/>
        </w:rPr>
        <w:t>17 décembre 2023</w:t>
      </w:r>
    </w:p>
    <w:p w14:paraId="7E0DB4DF" w14:textId="60843C49" w:rsidR="008A4FFF" w:rsidRPr="007741F1" w:rsidRDefault="008A4FFF" w:rsidP="007741F1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741F1">
        <w:rPr>
          <w:rFonts w:ascii="Calibri" w:hAnsi="Calibri" w:cs="Calibri"/>
          <w:lang w:val="fr-BE"/>
        </w:rPr>
        <w:t xml:space="preserve">Où : </w:t>
      </w:r>
      <w:hyperlink r:id="rId14" w:history="1">
        <w:proofErr w:type="spellStart"/>
        <w:r w:rsidR="00205EED" w:rsidRPr="00205EED">
          <w:rPr>
            <w:rStyle w:val="Lienhypertexte"/>
            <w:rFonts w:ascii="Calibri" w:hAnsi="Calibri" w:cs="Calibri"/>
            <w:lang w:val="fr-BE"/>
          </w:rPr>
          <w:t>Chem</w:t>
        </w:r>
        <w:proofErr w:type="spellEnd"/>
        <w:r w:rsidR="00205EED" w:rsidRPr="00205EED">
          <w:rPr>
            <w:rStyle w:val="Lienhypertexte"/>
            <w:rFonts w:ascii="Calibri" w:hAnsi="Calibri" w:cs="Calibri"/>
            <w:lang w:val="fr-BE"/>
          </w:rPr>
          <w:t xml:space="preserve">. du </w:t>
        </w:r>
        <w:proofErr w:type="spellStart"/>
        <w:r w:rsidR="00205EED" w:rsidRPr="00205EED">
          <w:rPr>
            <w:rStyle w:val="Lienhypertexte"/>
            <w:rFonts w:ascii="Calibri" w:hAnsi="Calibri" w:cs="Calibri"/>
            <w:lang w:val="fr-BE"/>
          </w:rPr>
          <w:t>Struykbeken</w:t>
        </w:r>
        <w:proofErr w:type="spellEnd"/>
        <w:r w:rsidR="00205EED" w:rsidRPr="00205EED">
          <w:rPr>
            <w:rStyle w:val="Lienhypertexte"/>
            <w:rFonts w:ascii="Calibri" w:hAnsi="Calibri" w:cs="Calibri"/>
            <w:lang w:val="fr-BE"/>
          </w:rPr>
          <w:t xml:space="preserve"> 2, 1200 Brussel</w:t>
        </w:r>
      </w:hyperlink>
    </w:p>
    <w:p w14:paraId="6EE0DA4D" w14:textId="41DA4681" w:rsidR="008A4FFF" w:rsidRPr="00793BE4" w:rsidRDefault="008A4FFF" w:rsidP="008A4FFF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BA7F48">
        <w:rPr>
          <w:rFonts w:ascii="Calibri" w:hAnsi="Calibri" w:cs="Calibri"/>
          <w:lang w:val="fr-BE"/>
        </w:rPr>
        <w:t>WS</w:t>
      </w:r>
    </w:p>
    <w:p w14:paraId="4B13F1D2" w14:textId="46BAF7F5" w:rsidR="008A4FFF" w:rsidRPr="00321286" w:rsidRDefault="008A4FFF" w:rsidP="008A4FFF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>Informations</w:t>
      </w:r>
      <w:r>
        <w:rPr>
          <w:rFonts w:ascii="Calibri" w:hAnsi="Calibri" w:cs="Calibri"/>
          <w:lang w:val="fr-BE"/>
        </w:rPr>
        <w:t xml:space="preserve"> et inscriptions</w:t>
      </w:r>
      <w:r w:rsidRPr="00793BE4">
        <w:rPr>
          <w:rFonts w:ascii="Calibri" w:hAnsi="Calibri" w:cs="Calibri"/>
          <w:lang w:val="fr-BE"/>
        </w:rPr>
        <w:t xml:space="preserve"> : </w:t>
      </w:r>
      <w:hyperlink r:id="rId15" w:history="1">
        <w:r w:rsidRPr="00BA7F48">
          <w:rPr>
            <w:rStyle w:val="Lienhypertexte"/>
            <w:rFonts w:ascii="Calibri" w:hAnsi="Calibri" w:cs="Calibri"/>
            <w:highlight w:val="yellow"/>
            <w:lang w:val="fr-BE"/>
          </w:rPr>
          <w:t>CLIQUEZ ICI</w:t>
        </w:r>
      </w:hyperlink>
      <w:r w:rsidR="00BA20D3">
        <w:rPr>
          <w:rStyle w:val="Lienhypertexte"/>
          <w:rFonts w:ascii="Calibri" w:hAnsi="Calibri" w:cs="Calibri"/>
          <w:lang w:val="fr-BE"/>
        </w:rPr>
        <w:br/>
      </w:r>
    </w:p>
    <w:p w14:paraId="69BD13DA" w14:textId="772FBEBF" w:rsidR="00BA20D3" w:rsidRPr="00C502CF" w:rsidRDefault="00A51A8C" w:rsidP="00BA20D3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Manche 5 : </w:t>
      </w:r>
      <w:proofErr w:type="spellStart"/>
      <w:r w:rsidR="00205EED">
        <w:rPr>
          <w:rFonts w:ascii="Calibri" w:hAnsi="Calibri" w:cs="Calibri"/>
          <w:lang w:val="fr-BE"/>
        </w:rPr>
        <w:t>Wellin</w:t>
      </w:r>
      <w:proofErr w:type="spellEnd"/>
    </w:p>
    <w:p w14:paraId="0A1795AC" w14:textId="3D7ED892" w:rsidR="00BA20D3" w:rsidRPr="00793BE4" w:rsidRDefault="00BA20D3" w:rsidP="00BA20D3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dimanche </w:t>
      </w:r>
      <w:r w:rsidR="00191A38">
        <w:rPr>
          <w:rFonts w:asciiTheme="minorHAnsi" w:hAnsiTheme="minorHAnsi" w:cstheme="minorHAnsi"/>
          <w:lang w:val="fr-BE"/>
        </w:rPr>
        <w:t>1</w:t>
      </w:r>
      <w:r w:rsidR="00205EED">
        <w:rPr>
          <w:rFonts w:asciiTheme="minorHAnsi" w:hAnsiTheme="minorHAnsi" w:cstheme="minorHAnsi"/>
          <w:lang w:val="fr-BE"/>
        </w:rPr>
        <w:t>4 janvier 2024</w:t>
      </w:r>
      <w:r>
        <w:rPr>
          <w:rFonts w:asciiTheme="minorHAnsi" w:hAnsiTheme="minorHAnsi" w:cstheme="minorHAnsi"/>
          <w:lang w:val="fr-BE"/>
        </w:rPr>
        <w:t xml:space="preserve"> </w:t>
      </w:r>
    </w:p>
    <w:p w14:paraId="45D59D48" w14:textId="507760A9" w:rsidR="00BA20D3" w:rsidRDefault="00BA20D3" w:rsidP="00BA20D3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 xml:space="preserve">Où : </w:t>
      </w:r>
      <w:hyperlink r:id="rId16" w:history="1">
        <w:r w:rsidR="005D6FC1" w:rsidRPr="005D6FC1">
          <w:rPr>
            <w:rStyle w:val="Lienhypertexte"/>
            <w:rFonts w:ascii="Calibri" w:hAnsi="Calibri" w:cs="Calibri"/>
            <w:lang w:val="fr-BE"/>
          </w:rPr>
          <w:t xml:space="preserve">Rue </w:t>
        </w:r>
        <w:proofErr w:type="spellStart"/>
        <w:r w:rsidR="005D6FC1" w:rsidRPr="005D6FC1">
          <w:rPr>
            <w:rStyle w:val="Lienhypertexte"/>
            <w:rFonts w:ascii="Calibri" w:hAnsi="Calibri" w:cs="Calibri"/>
            <w:lang w:val="fr-BE"/>
          </w:rPr>
          <w:t>Pâchis</w:t>
        </w:r>
        <w:proofErr w:type="spellEnd"/>
        <w:r w:rsidR="005D6FC1" w:rsidRPr="005D6FC1">
          <w:rPr>
            <w:rStyle w:val="Lienhypertexte"/>
            <w:rFonts w:ascii="Calibri" w:hAnsi="Calibri" w:cs="Calibri"/>
            <w:lang w:val="fr-BE"/>
          </w:rPr>
          <w:t xml:space="preserve"> </w:t>
        </w:r>
        <w:proofErr w:type="spellStart"/>
        <w:r w:rsidR="005D6FC1" w:rsidRPr="005D6FC1">
          <w:rPr>
            <w:rStyle w:val="Lienhypertexte"/>
            <w:rFonts w:ascii="Calibri" w:hAnsi="Calibri" w:cs="Calibri"/>
            <w:lang w:val="fr-BE"/>
          </w:rPr>
          <w:t>Lamkin</w:t>
        </w:r>
        <w:proofErr w:type="spellEnd"/>
        <w:r w:rsidR="005D6FC1" w:rsidRPr="005D6FC1">
          <w:rPr>
            <w:rStyle w:val="Lienhypertexte"/>
            <w:rFonts w:ascii="Calibri" w:hAnsi="Calibri" w:cs="Calibri"/>
            <w:lang w:val="fr-BE"/>
          </w:rPr>
          <w:t xml:space="preserve"> 47, 6920 </w:t>
        </w:r>
        <w:proofErr w:type="spellStart"/>
        <w:r w:rsidR="005D6FC1" w:rsidRPr="005D6FC1">
          <w:rPr>
            <w:rStyle w:val="Lienhypertexte"/>
            <w:rFonts w:ascii="Calibri" w:hAnsi="Calibri" w:cs="Calibri"/>
            <w:lang w:val="fr-BE"/>
          </w:rPr>
          <w:t>Wellin</w:t>
        </w:r>
        <w:proofErr w:type="spellEnd"/>
      </w:hyperlink>
    </w:p>
    <w:p w14:paraId="2EFFBD08" w14:textId="0094B0CA" w:rsidR="00BA20D3" w:rsidRPr="00793BE4" w:rsidRDefault="00BA20D3" w:rsidP="00BA20D3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205EED">
        <w:rPr>
          <w:rFonts w:ascii="Calibri" w:hAnsi="Calibri" w:cs="Calibri"/>
          <w:lang w:val="fr-BE"/>
        </w:rPr>
        <w:t>ROCA</w:t>
      </w:r>
    </w:p>
    <w:p w14:paraId="5D1C0206" w14:textId="2821D406" w:rsidR="008A7385" w:rsidRPr="00205EED" w:rsidRDefault="00BA20D3" w:rsidP="008835B7">
      <w:pPr>
        <w:pStyle w:val="Paragraphedeliste"/>
        <w:numPr>
          <w:ilvl w:val="0"/>
          <w:numId w:val="4"/>
        </w:numPr>
        <w:rPr>
          <w:rStyle w:val="Lienhypertexte"/>
          <w:rFonts w:ascii="Calibri" w:hAnsi="Calibri" w:cs="Calibri"/>
          <w:color w:val="auto"/>
          <w:u w:val="none"/>
          <w:lang w:val="fr-BE"/>
        </w:rPr>
      </w:pPr>
      <w:r w:rsidRPr="007066BB">
        <w:rPr>
          <w:rFonts w:ascii="Calibri" w:hAnsi="Calibri" w:cs="Calibri"/>
          <w:lang w:val="fr-BE"/>
        </w:rPr>
        <w:t>Informations et inscriptions :</w:t>
      </w:r>
      <w:r>
        <w:rPr>
          <w:rFonts w:ascii="Calibri" w:hAnsi="Calibri" w:cs="Calibri"/>
          <w:lang w:val="fr-BE"/>
        </w:rPr>
        <w:t xml:space="preserve"> </w:t>
      </w:r>
      <w:hyperlink r:id="rId17" w:history="1">
        <w:r w:rsidRPr="00205EED">
          <w:rPr>
            <w:rStyle w:val="Lienhypertexte"/>
            <w:rFonts w:ascii="Calibri" w:hAnsi="Calibri" w:cs="Calibri"/>
            <w:highlight w:val="yellow"/>
            <w:lang w:val="fr-BE"/>
          </w:rPr>
          <w:t>CLIQUEZ ICI</w:t>
        </w:r>
      </w:hyperlink>
    </w:p>
    <w:p w14:paraId="4E28E6E2" w14:textId="77777777" w:rsidR="00205EED" w:rsidRDefault="00205EED" w:rsidP="00205EED">
      <w:pPr>
        <w:rPr>
          <w:rFonts w:ascii="Calibri" w:hAnsi="Calibri" w:cs="Calibri"/>
          <w:lang w:val="fr-BE"/>
        </w:rPr>
      </w:pPr>
    </w:p>
    <w:p w14:paraId="2AB4F810" w14:textId="519A94B9" w:rsidR="00205EED" w:rsidRPr="00C502CF" w:rsidRDefault="00205EED" w:rsidP="00205EED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Manche 6 :</w:t>
      </w:r>
      <w:r w:rsidR="00230B52">
        <w:rPr>
          <w:rFonts w:ascii="Calibri" w:hAnsi="Calibri" w:cs="Calibri"/>
          <w:lang w:val="fr-BE"/>
        </w:rPr>
        <w:t xml:space="preserve"> Arlon</w:t>
      </w:r>
    </w:p>
    <w:p w14:paraId="7B9D4A9C" w14:textId="43585209" w:rsidR="00205EED" w:rsidRPr="00793BE4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dimanche </w:t>
      </w:r>
      <w:r w:rsidR="00230B52">
        <w:rPr>
          <w:rFonts w:asciiTheme="minorHAnsi" w:hAnsiTheme="minorHAnsi" w:cstheme="minorHAnsi"/>
          <w:lang w:val="fr-BE"/>
        </w:rPr>
        <w:t>11 février</w:t>
      </w:r>
      <w:r>
        <w:rPr>
          <w:rFonts w:asciiTheme="minorHAnsi" w:hAnsiTheme="minorHAnsi" w:cstheme="minorHAnsi"/>
          <w:lang w:val="fr-BE"/>
        </w:rPr>
        <w:t xml:space="preserve"> 2024 </w:t>
      </w:r>
    </w:p>
    <w:p w14:paraId="5C4449D7" w14:textId="78B4CC8D" w:rsidR="00205EED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 xml:space="preserve">Où : </w:t>
      </w:r>
      <w:hyperlink r:id="rId18" w:history="1">
        <w:proofErr w:type="spellStart"/>
        <w:r w:rsidR="0041209F" w:rsidRPr="00C85867">
          <w:rPr>
            <w:rStyle w:val="Lienhypertexte"/>
            <w:rFonts w:ascii="Calibri" w:hAnsi="Calibri" w:cs="Calibri"/>
            <w:lang w:val="fr-BE"/>
          </w:rPr>
          <w:t>Chem</w:t>
        </w:r>
        <w:proofErr w:type="spellEnd"/>
        <w:r w:rsidR="0041209F" w:rsidRPr="00C85867">
          <w:rPr>
            <w:rStyle w:val="Lienhypertexte"/>
            <w:rFonts w:ascii="Calibri" w:hAnsi="Calibri" w:cs="Calibri"/>
            <w:lang w:val="fr-BE"/>
          </w:rPr>
          <w:t>. de la Hart 6, 6700 Arlon</w:t>
        </w:r>
      </w:hyperlink>
    </w:p>
    <w:p w14:paraId="42D1B105" w14:textId="39005E00" w:rsidR="00205EED" w:rsidRPr="00793BE4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230B52">
        <w:rPr>
          <w:rFonts w:ascii="Calibri" w:hAnsi="Calibri" w:cs="Calibri"/>
          <w:lang w:val="fr-BE"/>
        </w:rPr>
        <w:t>ULA</w:t>
      </w:r>
    </w:p>
    <w:p w14:paraId="0180E696" w14:textId="77777777" w:rsidR="00205EED" w:rsidRPr="008835B7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066BB">
        <w:rPr>
          <w:rFonts w:ascii="Calibri" w:hAnsi="Calibri" w:cs="Calibri"/>
          <w:lang w:val="fr-BE"/>
        </w:rPr>
        <w:lastRenderedPageBreak/>
        <w:t>Informations et inscriptions :</w:t>
      </w:r>
      <w:r>
        <w:rPr>
          <w:rFonts w:ascii="Calibri" w:hAnsi="Calibri" w:cs="Calibri"/>
          <w:lang w:val="fr-BE"/>
        </w:rPr>
        <w:t xml:space="preserve"> </w:t>
      </w:r>
      <w:hyperlink r:id="rId19" w:history="1">
        <w:r w:rsidRPr="00205EED">
          <w:rPr>
            <w:rStyle w:val="Lienhypertexte"/>
            <w:rFonts w:ascii="Calibri" w:hAnsi="Calibri" w:cs="Calibri"/>
            <w:highlight w:val="yellow"/>
            <w:lang w:val="fr-BE"/>
          </w:rPr>
          <w:t>CLIQUEZ ICI</w:t>
        </w:r>
      </w:hyperlink>
    </w:p>
    <w:p w14:paraId="52EAB3C0" w14:textId="77777777" w:rsidR="00205EED" w:rsidRDefault="00205EED" w:rsidP="00205EED">
      <w:pPr>
        <w:rPr>
          <w:rFonts w:ascii="Calibri" w:hAnsi="Calibri" w:cs="Calibri"/>
          <w:lang w:val="fr-BE"/>
        </w:rPr>
      </w:pPr>
    </w:p>
    <w:p w14:paraId="44ECA5DF" w14:textId="38932B64" w:rsidR="00205EED" w:rsidRPr="00C502CF" w:rsidRDefault="00205EED" w:rsidP="00205EED">
      <w:pPr>
        <w:pStyle w:val="Titre3"/>
        <w:numPr>
          <w:ilvl w:val="0"/>
          <w:numId w:val="1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Manche </w:t>
      </w:r>
      <w:r w:rsidR="00230B52">
        <w:rPr>
          <w:rFonts w:ascii="Calibri" w:hAnsi="Calibri" w:cs="Calibri"/>
          <w:lang w:val="fr-BE"/>
        </w:rPr>
        <w:t>FINALE</w:t>
      </w:r>
      <w:r>
        <w:rPr>
          <w:rFonts w:ascii="Calibri" w:hAnsi="Calibri" w:cs="Calibri"/>
          <w:lang w:val="fr-BE"/>
        </w:rPr>
        <w:t xml:space="preserve"> : </w:t>
      </w:r>
      <w:r w:rsidR="00230B52">
        <w:rPr>
          <w:rFonts w:ascii="Calibri" w:hAnsi="Calibri" w:cs="Calibri"/>
          <w:lang w:val="fr-BE"/>
        </w:rPr>
        <w:t>Fleurus</w:t>
      </w:r>
    </w:p>
    <w:p w14:paraId="45A440B7" w14:textId="58C1CA18" w:rsidR="00205EED" w:rsidRPr="00793BE4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Quand : </w:t>
      </w:r>
      <w:r>
        <w:rPr>
          <w:rFonts w:asciiTheme="minorHAnsi" w:hAnsiTheme="minorHAnsi" w:cstheme="minorHAnsi"/>
          <w:lang w:val="fr-BE"/>
        </w:rPr>
        <w:t xml:space="preserve">Le dimanche </w:t>
      </w:r>
      <w:r w:rsidR="00230B52">
        <w:rPr>
          <w:rFonts w:asciiTheme="minorHAnsi" w:hAnsiTheme="minorHAnsi" w:cstheme="minorHAnsi"/>
          <w:lang w:val="fr-BE"/>
        </w:rPr>
        <w:t>18 février 2024</w:t>
      </w:r>
      <w:r>
        <w:rPr>
          <w:rFonts w:asciiTheme="minorHAnsi" w:hAnsiTheme="minorHAnsi" w:cstheme="minorHAnsi"/>
          <w:lang w:val="fr-BE"/>
        </w:rPr>
        <w:t xml:space="preserve"> </w:t>
      </w:r>
    </w:p>
    <w:p w14:paraId="49538B1D" w14:textId="53288550" w:rsidR="00205EED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93BE4">
        <w:rPr>
          <w:rFonts w:ascii="Calibri" w:hAnsi="Calibri" w:cs="Calibri"/>
          <w:lang w:val="fr-BE"/>
        </w:rPr>
        <w:t xml:space="preserve">Où : </w:t>
      </w:r>
      <w:hyperlink r:id="rId20" w:history="1">
        <w:r w:rsidR="00CA0A35" w:rsidRPr="0059041C">
          <w:rPr>
            <w:rStyle w:val="Lienhypertexte"/>
            <w:rFonts w:ascii="Calibri" w:hAnsi="Calibri" w:cs="Calibri"/>
            <w:lang w:val="fr-BE"/>
          </w:rPr>
          <w:t xml:space="preserve">Rue de </w:t>
        </w:r>
        <w:proofErr w:type="spellStart"/>
        <w:r w:rsidR="00CA0A35" w:rsidRPr="0059041C">
          <w:rPr>
            <w:rStyle w:val="Lienhypertexte"/>
            <w:rFonts w:ascii="Calibri" w:hAnsi="Calibri" w:cs="Calibri"/>
            <w:lang w:val="fr-BE"/>
          </w:rPr>
          <w:t>Fleurjoux</w:t>
        </w:r>
        <w:proofErr w:type="spellEnd"/>
        <w:r w:rsidR="00CA0A35" w:rsidRPr="0059041C">
          <w:rPr>
            <w:rStyle w:val="Lienhypertexte"/>
            <w:rFonts w:ascii="Calibri" w:hAnsi="Calibri" w:cs="Calibri"/>
            <w:lang w:val="fr-BE"/>
          </w:rPr>
          <w:t xml:space="preserve"> 50/a, 6220 Fleurus</w:t>
        </w:r>
      </w:hyperlink>
    </w:p>
    <w:p w14:paraId="250CC130" w14:textId="13C51DA7" w:rsidR="00205EED" w:rsidRPr="00793BE4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Club organisateur : </w:t>
      </w:r>
      <w:r w:rsidR="00230B52">
        <w:rPr>
          <w:rFonts w:ascii="Calibri" w:hAnsi="Calibri" w:cs="Calibri"/>
          <w:lang w:val="fr-BE"/>
        </w:rPr>
        <w:t>Fleurus Athlétisme</w:t>
      </w:r>
    </w:p>
    <w:p w14:paraId="755C0642" w14:textId="77777777" w:rsidR="00205EED" w:rsidRPr="008835B7" w:rsidRDefault="00205EED" w:rsidP="00205EED">
      <w:pPr>
        <w:pStyle w:val="Paragraphedeliste"/>
        <w:numPr>
          <w:ilvl w:val="0"/>
          <w:numId w:val="4"/>
        </w:numPr>
        <w:rPr>
          <w:rFonts w:ascii="Calibri" w:hAnsi="Calibri" w:cs="Calibri"/>
          <w:lang w:val="fr-BE"/>
        </w:rPr>
      </w:pPr>
      <w:r w:rsidRPr="007066BB">
        <w:rPr>
          <w:rFonts w:ascii="Calibri" w:hAnsi="Calibri" w:cs="Calibri"/>
          <w:lang w:val="fr-BE"/>
        </w:rPr>
        <w:t>Informations et inscriptions :</w:t>
      </w:r>
      <w:r>
        <w:rPr>
          <w:rFonts w:ascii="Calibri" w:hAnsi="Calibri" w:cs="Calibri"/>
          <w:lang w:val="fr-BE"/>
        </w:rPr>
        <w:t xml:space="preserve"> </w:t>
      </w:r>
      <w:hyperlink r:id="rId21" w:history="1">
        <w:r w:rsidRPr="00205EED">
          <w:rPr>
            <w:rStyle w:val="Lienhypertexte"/>
            <w:rFonts w:ascii="Calibri" w:hAnsi="Calibri" w:cs="Calibri"/>
            <w:highlight w:val="yellow"/>
            <w:lang w:val="fr-BE"/>
          </w:rPr>
          <w:t>CLIQUEZ ICI</w:t>
        </w:r>
      </w:hyperlink>
    </w:p>
    <w:p w14:paraId="14F638C5" w14:textId="77777777" w:rsidR="00205EED" w:rsidRPr="00205EED" w:rsidRDefault="00205EED" w:rsidP="00205EED">
      <w:pPr>
        <w:rPr>
          <w:rFonts w:ascii="Calibri" w:hAnsi="Calibri" w:cs="Calibri"/>
          <w:lang w:val="fr-BE"/>
        </w:rPr>
      </w:pPr>
    </w:p>
    <w:sectPr w:rsidR="00205EED" w:rsidRPr="00205EED" w:rsidSect="007B5F78">
      <w:headerReference w:type="default" r:id="rId22"/>
      <w:footerReference w:type="default" r:id="rId23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2AB1" w14:textId="77777777" w:rsidR="00854A07" w:rsidRDefault="00854A07" w:rsidP="004B5D78">
      <w:r>
        <w:separator/>
      </w:r>
    </w:p>
  </w:endnote>
  <w:endnote w:type="continuationSeparator" w:id="0">
    <w:p w14:paraId="501C9882" w14:textId="77777777" w:rsidR="00854A07" w:rsidRDefault="00854A07" w:rsidP="004B5D78">
      <w:r>
        <w:continuationSeparator/>
      </w:r>
    </w:p>
  </w:endnote>
  <w:endnote w:type="continuationNotice" w:id="1">
    <w:p w14:paraId="2F95BA23" w14:textId="77777777" w:rsidR="00854A07" w:rsidRDefault="00854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5783F0E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Roboto Condensed" w:hAnsi="Roboto Condensed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2710F2">
          <w:rPr>
            <w:rFonts w:ascii="Roboto Condensed" w:hAnsi="Roboto Condensed"/>
            <w:noProof/>
            <w:color w:val="009C91"/>
            <w:sz w:val="20"/>
            <w:szCs w:val="20"/>
          </w:rPr>
          <w:t>2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5AD9B911" w14:textId="1E853654" w:rsidR="00D713A0" w:rsidRPr="00793BE4" w:rsidRDefault="00AC1231" w:rsidP="00D713A0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793BE4">
          <w:rPr>
            <w:rFonts w:ascii="Calibri" w:hAnsi="Calibri" w:cs="Calibri"/>
            <w:b/>
            <w:color w:val="003561"/>
            <w:sz w:val="20"/>
            <w:szCs w:val="20"/>
          </w:rPr>
          <w:t xml:space="preserve">CALENDRIER </w:t>
        </w:r>
        <w:proofErr w:type="spellStart"/>
        <w:r w:rsidR="008835B7">
          <w:rPr>
            <w:rFonts w:ascii="Calibri" w:hAnsi="Calibri" w:cs="Calibri"/>
            <w:b/>
            <w:color w:val="003561"/>
            <w:sz w:val="20"/>
            <w:szCs w:val="20"/>
          </w:rPr>
          <w:t>Handicross</w:t>
        </w:r>
        <w:proofErr w:type="spellEnd"/>
        <w:r w:rsidR="008835B7">
          <w:rPr>
            <w:rFonts w:ascii="Calibri" w:hAnsi="Calibri" w:cs="Calibri"/>
            <w:b/>
            <w:color w:val="003561"/>
            <w:sz w:val="20"/>
            <w:szCs w:val="20"/>
          </w:rPr>
          <w:t xml:space="preserve"> Cup 202</w:t>
        </w:r>
        <w:r w:rsidR="00C85867">
          <w:rPr>
            <w:rFonts w:ascii="Calibri" w:hAnsi="Calibri" w:cs="Calibri"/>
            <w:b/>
            <w:color w:val="003561"/>
            <w:sz w:val="20"/>
            <w:szCs w:val="20"/>
          </w:rPr>
          <w:t>3</w:t>
        </w:r>
        <w:r w:rsidR="008835B7">
          <w:rPr>
            <w:rFonts w:ascii="Calibri" w:hAnsi="Calibri" w:cs="Calibri"/>
            <w:b/>
            <w:color w:val="003561"/>
            <w:sz w:val="20"/>
            <w:szCs w:val="20"/>
          </w:rPr>
          <w:t xml:space="preserve"> - 202</w:t>
        </w:r>
        <w:r w:rsidR="00C85867">
          <w:rPr>
            <w:rFonts w:ascii="Calibri" w:hAnsi="Calibri" w:cs="Calibri"/>
            <w:b/>
            <w:color w:val="003561"/>
            <w:sz w:val="20"/>
            <w:szCs w:val="20"/>
          </w:rPr>
          <w:t>4</w:t>
        </w:r>
      </w:p>
      <w:p w14:paraId="67ADD6D7" w14:textId="77777777" w:rsidR="00143B75" w:rsidRPr="00793BE4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793BE4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793BE4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793BE4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793BE4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793BE4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1317E813" w14:textId="77777777" w:rsidR="004B5D78" w:rsidRPr="00793BE4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793BE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793BE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793BE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793BE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8545" w14:textId="77777777" w:rsidR="00854A07" w:rsidRDefault="00854A07" w:rsidP="004B5D78">
      <w:r>
        <w:separator/>
      </w:r>
    </w:p>
  </w:footnote>
  <w:footnote w:type="continuationSeparator" w:id="0">
    <w:p w14:paraId="492FC8F0" w14:textId="77777777" w:rsidR="00854A07" w:rsidRDefault="00854A07" w:rsidP="004B5D78">
      <w:r>
        <w:continuationSeparator/>
      </w:r>
    </w:p>
  </w:footnote>
  <w:footnote w:type="continuationNotice" w:id="1">
    <w:p w14:paraId="316BC2AA" w14:textId="77777777" w:rsidR="00854A07" w:rsidRDefault="00854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DED4" w14:textId="541E3FA6" w:rsidR="00415204" w:rsidRPr="003F15AA" w:rsidRDefault="00415204" w:rsidP="00751AD7">
    <w:pPr>
      <w:pStyle w:val="En-tte"/>
      <w:jc w:val="center"/>
      <w:rPr>
        <w:noProof/>
        <w:lang w:eastAsia="fr-BE"/>
      </w:rPr>
    </w:pPr>
    <w:r w:rsidRPr="003F15AA">
      <w:rPr>
        <w:noProof/>
        <w:lang w:val="fr-BE" w:eastAsia="fr-BE"/>
      </w:rPr>
      <w:drawing>
        <wp:inline distT="0" distB="0" distL="0" distR="0" wp14:anchorId="166044D0" wp14:editId="17FCA4AB">
          <wp:extent cx="866775" cy="147101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225" cy="154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AD7">
      <w:rPr>
        <w:noProof/>
        <w:lang w:eastAsia="fr-BE"/>
      </w:rPr>
      <w:t xml:space="preserve">           </w:t>
    </w:r>
  </w:p>
  <w:p w14:paraId="1B233BCA" w14:textId="77777777" w:rsidR="004B5D78" w:rsidRDefault="004B5D78" w:rsidP="007B5F7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8F0"/>
    <w:multiLevelType w:val="hybridMultilevel"/>
    <w:tmpl w:val="5136DB6C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52EC"/>
    <w:multiLevelType w:val="hybridMultilevel"/>
    <w:tmpl w:val="FA66E028"/>
    <w:lvl w:ilvl="0" w:tplc="08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C4C4545"/>
    <w:multiLevelType w:val="hybridMultilevel"/>
    <w:tmpl w:val="5C9AE16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24AF"/>
    <w:multiLevelType w:val="hybridMultilevel"/>
    <w:tmpl w:val="11C8806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C0C9F"/>
    <w:multiLevelType w:val="hybridMultilevel"/>
    <w:tmpl w:val="F1304B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862"/>
    <w:multiLevelType w:val="hybridMultilevel"/>
    <w:tmpl w:val="59DCBF1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65ED"/>
    <w:multiLevelType w:val="hybridMultilevel"/>
    <w:tmpl w:val="05FA9AE8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3823"/>
    <w:multiLevelType w:val="hybridMultilevel"/>
    <w:tmpl w:val="AC40C368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4783D"/>
    <w:multiLevelType w:val="hybridMultilevel"/>
    <w:tmpl w:val="08D6591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7393B"/>
    <w:multiLevelType w:val="hybridMultilevel"/>
    <w:tmpl w:val="AB5443BE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308F"/>
    <w:multiLevelType w:val="hybridMultilevel"/>
    <w:tmpl w:val="18E2ED66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6D30"/>
    <w:multiLevelType w:val="hybridMultilevel"/>
    <w:tmpl w:val="37726D4E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3591"/>
    <w:multiLevelType w:val="hybridMultilevel"/>
    <w:tmpl w:val="EB747D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3085">
    <w:abstractNumId w:val="4"/>
  </w:num>
  <w:num w:numId="2" w16cid:durableId="122695145">
    <w:abstractNumId w:val="3"/>
  </w:num>
  <w:num w:numId="3" w16cid:durableId="790248699">
    <w:abstractNumId w:val="2"/>
  </w:num>
  <w:num w:numId="4" w16cid:durableId="1090157819">
    <w:abstractNumId w:val="10"/>
  </w:num>
  <w:num w:numId="5" w16cid:durableId="942153796">
    <w:abstractNumId w:val="8"/>
  </w:num>
  <w:num w:numId="6" w16cid:durableId="1332103895">
    <w:abstractNumId w:val="6"/>
  </w:num>
  <w:num w:numId="7" w16cid:durableId="13962623">
    <w:abstractNumId w:val="9"/>
  </w:num>
  <w:num w:numId="8" w16cid:durableId="1635022514">
    <w:abstractNumId w:val="12"/>
  </w:num>
  <w:num w:numId="9" w16cid:durableId="1281455068">
    <w:abstractNumId w:val="0"/>
  </w:num>
  <w:num w:numId="10" w16cid:durableId="1717309935">
    <w:abstractNumId w:val="7"/>
  </w:num>
  <w:num w:numId="11" w16cid:durableId="1855461259">
    <w:abstractNumId w:val="5"/>
  </w:num>
  <w:num w:numId="12" w16cid:durableId="433403654">
    <w:abstractNumId w:val="11"/>
  </w:num>
  <w:num w:numId="13" w16cid:durableId="112539113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3AA6"/>
    <w:rsid w:val="0000471A"/>
    <w:rsid w:val="00005141"/>
    <w:rsid w:val="00006765"/>
    <w:rsid w:val="000079A6"/>
    <w:rsid w:val="00013103"/>
    <w:rsid w:val="00014ED0"/>
    <w:rsid w:val="00017AED"/>
    <w:rsid w:val="00025EE7"/>
    <w:rsid w:val="00026476"/>
    <w:rsid w:val="00027677"/>
    <w:rsid w:val="00035055"/>
    <w:rsid w:val="000402A9"/>
    <w:rsid w:val="00041C89"/>
    <w:rsid w:val="00047C42"/>
    <w:rsid w:val="00051B1C"/>
    <w:rsid w:val="00055B65"/>
    <w:rsid w:val="00060D69"/>
    <w:rsid w:val="00064DF8"/>
    <w:rsid w:val="00070A97"/>
    <w:rsid w:val="00072A40"/>
    <w:rsid w:val="000754FF"/>
    <w:rsid w:val="0007695F"/>
    <w:rsid w:val="0008284C"/>
    <w:rsid w:val="00082DBC"/>
    <w:rsid w:val="0008329D"/>
    <w:rsid w:val="000842E8"/>
    <w:rsid w:val="0009056D"/>
    <w:rsid w:val="00090EF3"/>
    <w:rsid w:val="00095D75"/>
    <w:rsid w:val="00096427"/>
    <w:rsid w:val="000A2D86"/>
    <w:rsid w:val="000A2E21"/>
    <w:rsid w:val="000A406E"/>
    <w:rsid w:val="000A50C6"/>
    <w:rsid w:val="000A6EC8"/>
    <w:rsid w:val="000A7F84"/>
    <w:rsid w:val="000B02B6"/>
    <w:rsid w:val="000B3378"/>
    <w:rsid w:val="000C19A9"/>
    <w:rsid w:val="000C20EA"/>
    <w:rsid w:val="000C2D48"/>
    <w:rsid w:val="000C67B9"/>
    <w:rsid w:val="000C6B7C"/>
    <w:rsid w:val="000D367F"/>
    <w:rsid w:val="000E362D"/>
    <w:rsid w:val="000F0670"/>
    <w:rsid w:val="00102457"/>
    <w:rsid w:val="00103A14"/>
    <w:rsid w:val="001055DF"/>
    <w:rsid w:val="00111036"/>
    <w:rsid w:val="001110E7"/>
    <w:rsid w:val="00117350"/>
    <w:rsid w:val="001221AA"/>
    <w:rsid w:val="001235EB"/>
    <w:rsid w:val="00123733"/>
    <w:rsid w:val="00126FE8"/>
    <w:rsid w:val="00127D5C"/>
    <w:rsid w:val="0013506F"/>
    <w:rsid w:val="00143B75"/>
    <w:rsid w:val="00153BA1"/>
    <w:rsid w:val="0016048A"/>
    <w:rsid w:val="00165E16"/>
    <w:rsid w:val="0017091F"/>
    <w:rsid w:val="00174E46"/>
    <w:rsid w:val="001755F7"/>
    <w:rsid w:val="00176A93"/>
    <w:rsid w:val="00176FD7"/>
    <w:rsid w:val="00191A38"/>
    <w:rsid w:val="001A1F69"/>
    <w:rsid w:val="001A4005"/>
    <w:rsid w:val="001B1BBC"/>
    <w:rsid w:val="001B205A"/>
    <w:rsid w:val="001B4708"/>
    <w:rsid w:val="001B51B9"/>
    <w:rsid w:val="001C59DB"/>
    <w:rsid w:val="001D260D"/>
    <w:rsid w:val="001D53CA"/>
    <w:rsid w:val="001D645B"/>
    <w:rsid w:val="001F0EC7"/>
    <w:rsid w:val="001F1590"/>
    <w:rsid w:val="001F1FD3"/>
    <w:rsid w:val="001F2939"/>
    <w:rsid w:val="001F466A"/>
    <w:rsid w:val="002054A6"/>
    <w:rsid w:val="00205EED"/>
    <w:rsid w:val="002062F0"/>
    <w:rsid w:val="0020785B"/>
    <w:rsid w:val="00217221"/>
    <w:rsid w:val="002231C7"/>
    <w:rsid w:val="00224E87"/>
    <w:rsid w:val="00225686"/>
    <w:rsid w:val="00230B52"/>
    <w:rsid w:val="00230D8E"/>
    <w:rsid w:val="00236FD7"/>
    <w:rsid w:val="00237D60"/>
    <w:rsid w:val="00244516"/>
    <w:rsid w:val="00244994"/>
    <w:rsid w:val="00246D11"/>
    <w:rsid w:val="00251786"/>
    <w:rsid w:val="002705EE"/>
    <w:rsid w:val="002710F2"/>
    <w:rsid w:val="0027189F"/>
    <w:rsid w:val="00272C21"/>
    <w:rsid w:val="002730FD"/>
    <w:rsid w:val="00297FF0"/>
    <w:rsid w:val="002A091D"/>
    <w:rsid w:val="002A420A"/>
    <w:rsid w:val="002A6810"/>
    <w:rsid w:val="002A73AF"/>
    <w:rsid w:val="002A7A3A"/>
    <w:rsid w:val="002B027E"/>
    <w:rsid w:val="002C19CF"/>
    <w:rsid w:val="002C3964"/>
    <w:rsid w:val="002C4BBE"/>
    <w:rsid w:val="002D0A16"/>
    <w:rsid w:val="002D1002"/>
    <w:rsid w:val="002D4F81"/>
    <w:rsid w:val="002D7D7D"/>
    <w:rsid w:val="002E0FF8"/>
    <w:rsid w:val="002E11A1"/>
    <w:rsid w:val="002E27BA"/>
    <w:rsid w:val="002F1E01"/>
    <w:rsid w:val="002F1F9A"/>
    <w:rsid w:val="002F4364"/>
    <w:rsid w:val="0030115F"/>
    <w:rsid w:val="003027AA"/>
    <w:rsid w:val="003055AF"/>
    <w:rsid w:val="00310690"/>
    <w:rsid w:val="00316504"/>
    <w:rsid w:val="00317CAD"/>
    <w:rsid w:val="00320D57"/>
    <w:rsid w:val="0032112C"/>
    <w:rsid w:val="00321286"/>
    <w:rsid w:val="00323B80"/>
    <w:rsid w:val="00324E17"/>
    <w:rsid w:val="00331427"/>
    <w:rsid w:val="00337CC6"/>
    <w:rsid w:val="0034310D"/>
    <w:rsid w:val="003451CC"/>
    <w:rsid w:val="00350F20"/>
    <w:rsid w:val="00354D97"/>
    <w:rsid w:val="00354E6D"/>
    <w:rsid w:val="003612FF"/>
    <w:rsid w:val="00362398"/>
    <w:rsid w:val="003700BB"/>
    <w:rsid w:val="00370E45"/>
    <w:rsid w:val="00395567"/>
    <w:rsid w:val="00395A4D"/>
    <w:rsid w:val="00396D64"/>
    <w:rsid w:val="00397BFD"/>
    <w:rsid w:val="003A23E0"/>
    <w:rsid w:val="003B0A48"/>
    <w:rsid w:val="003B0C6F"/>
    <w:rsid w:val="003B2216"/>
    <w:rsid w:val="003B4D8F"/>
    <w:rsid w:val="003B790D"/>
    <w:rsid w:val="003C166A"/>
    <w:rsid w:val="003C3297"/>
    <w:rsid w:val="003C5EDA"/>
    <w:rsid w:val="003C773B"/>
    <w:rsid w:val="003D0DEA"/>
    <w:rsid w:val="003D5492"/>
    <w:rsid w:val="003D65E1"/>
    <w:rsid w:val="003E22D0"/>
    <w:rsid w:val="003F5CC5"/>
    <w:rsid w:val="0040183F"/>
    <w:rsid w:val="0041209F"/>
    <w:rsid w:val="00413BD5"/>
    <w:rsid w:val="00413C30"/>
    <w:rsid w:val="00415204"/>
    <w:rsid w:val="00415A7C"/>
    <w:rsid w:val="00425749"/>
    <w:rsid w:val="00427129"/>
    <w:rsid w:val="00456C9F"/>
    <w:rsid w:val="00460CE2"/>
    <w:rsid w:val="00462015"/>
    <w:rsid w:val="00467AEC"/>
    <w:rsid w:val="00471211"/>
    <w:rsid w:val="00480B69"/>
    <w:rsid w:val="00483010"/>
    <w:rsid w:val="00483435"/>
    <w:rsid w:val="0049329D"/>
    <w:rsid w:val="00496EF3"/>
    <w:rsid w:val="004978C6"/>
    <w:rsid w:val="004A200A"/>
    <w:rsid w:val="004B38D1"/>
    <w:rsid w:val="004B542F"/>
    <w:rsid w:val="004B578B"/>
    <w:rsid w:val="004B5D78"/>
    <w:rsid w:val="004C209B"/>
    <w:rsid w:val="004C25FF"/>
    <w:rsid w:val="004C62A3"/>
    <w:rsid w:val="004D2E11"/>
    <w:rsid w:val="004D3026"/>
    <w:rsid w:val="004D58B1"/>
    <w:rsid w:val="004F24D7"/>
    <w:rsid w:val="004F76AF"/>
    <w:rsid w:val="004F7B07"/>
    <w:rsid w:val="0050125D"/>
    <w:rsid w:val="005051DC"/>
    <w:rsid w:val="005074F1"/>
    <w:rsid w:val="00507FA6"/>
    <w:rsid w:val="0051769E"/>
    <w:rsid w:val="0052740F"/>
    <w:rsid w:val="00530D49"/>
    <w:rsid w:val="00535901"/>
    <w:rsid w:val="00537647"/>
    <w:rsid w:val="00553781"/>
    <w:rsid w:val="005601D4"/>
    <w:rsid w:val="00562842"/>
    <w:rsid w:val="00573F36"/>
    <w:rsid w:val="0057423F"/>
    <w:rsid w:val="00574A98"/>
    <w:rsid w:val="00575F29"/>
    <w:rsid w:val="00576C08"/>
    <w:rsid w:val="0059041C"/>
    <w:rsid w:val="00591B8D"/>
    <w:rsid w:val="00592FC2"/>
    <w:rsid w:val="00593A08"/>
    <w:rsid w:val="00595F2D"/>
    <w:rsid w:val="0059689A"/>
    <w:rsid w:val="005A0BCD"/>
    <w:rsid w:val="005A0FF1"/>
    <w:rsid w:val="005A7AAD"/>
    <w:rsid w:val="005B3A27"/>
    <w:rsid w:val="005C2C75"/>
    <w:rsid w:val="005C3C26"/>
    <w:rsid w:val="005C4951"/>
    <w:rsid w:val="005C60A5"/>
    <w:rsid w:val="005D6FC1"/>
    <w:rsid w:val="005E649E"/>
    <w:rsid w:val="005F72D5"/>
    <w:rsid w:val="00600AA2"/>
    <w:rsid w:val="00600B69"/>
    <w:rsid w:val="00602D5A"/>
    <w:rsid w:val="006044FD"/>
    <w:rsid w:val="00604CDC"/>
    <w:rsid w:val="00607546"/>
    <w:rsid w:val="0061153D"/>
    <w:rsid w:val="006137D1"/>
    <w:rsid w:val="00613D7F"/>
    <w:rsid w:val="006167F6"/>
    <w:rsid w:val="00620A89"/>
    <w:rsid w:val="0062186E"/>
    <w:rsid w:val="0062347B"/>
    <w:rsid w:val="00627AF1"/>
    <w:rsid w:val="00633572"/>
    <w:rsid w:val="00633FAD"/>
    <w:rsid w:val="0064069D"/>
    <w:rsid w:val="006434E9"/>
    <w:rsid w:val="00646587"/>
    <w:rsid w:val="00646690"/>
    <w:rsid w:val="006479EB"/>
    <w:rsid w:val="0065391A"/>
    <w:rsid w:val="0067002F"/>
    <w:rsid w:val="006720D4"/>
    <w:rsid w:val="00684C8B"/>
    <w:rsid w:val="0069456E"/>
    <w:rsid w:val="006A5C78"/>
    <w:rsid w:val="006A6FDE"/>
    <w:rsid w:val="006A745B"/>
    <w:rsid w:val="006B1204"/>
    <w:rsid w:val="006B7CCB"/>
    <w:rsid w:val="006C271A"/>
    <w:rsid w:val="006E2378"/>
    <w:rsid w:val="006E3D3A"/>
    <w:rsid w:val="006E7B48"/>
    <w:rsid w:val="006F2FD9"/>
    <w:rsid w:val="0070157F"/>
    <w:rsid w:val="007066BB"/>
    <w:rsid w:val="007068CA"/>
    <w:rsid w:val="00710212"/>
    <w:rsid w:val="0071157B"/>
    <w:rsid w:val="0071230B"/>
    <w:rsid w:val="00712C86"/>
    <w:rsid w:val="00722100"/>
    <w:rsid w:val="00722605"/>
    <w:rsid w:val="00725525"/>
    <w:rsid w:val="0072630F"/>
    <w:rsid w:val="007369C1"/>
    <w:rsid w:val="00740764"/>
    <w:rsid w:val="00741484"/>
    <w:rsid w:val="0074426C"/>
    <w:rsid w:val="00751AD7"/>
    <w:rsid w:val="00752829"/>
    <w:rsid w:val="00754181"/>
    <w:rsid w:val="007555E5"/>
    <w:rsid w:val="00766E8C"/>
    <w:rsid w:val="00770194"/>
    <w:rsid w:val="00772194"/>
    <w:rsid w:val="00773445"/>
    <w:rsid w:val="007741F1"/>
    <w:rsid w:val="00777FC0"/>
    <w:rsid w:val="00780272"/>
    <w:rsid w:val="0078085B"/>
    <w:rsid w:val="00781A3B"/>
    <w:rsid w:val="00792C58"/>
    <w:rsid w:val="00793BE4"/>
    <w:rsid w:val="00795388"/>
    <w:rsid w:val="007A3316"/>
    <w:rsid w:val="007A45A2"/>
    <w:rsid w:val="007B5672"/>
    <w:rsid w:val="007B5F78"/>
    <w:rsid w:val="007C3600"/>
    <w:rsid w:val="007C4025"/>
    <w:rsid w:val="007D0624"/>
    <w:rsid w:val="007D723D"/>
    <w:rsid w:val="007F2E94"/>
    <w:rsid w:val="007F4055"/>
    <w:rsid w:val="007F7E07"/>
    <w:rsid w:val="00801CCA"/>
    <w:rsid w:val="00804AC2"/>
    <w:rsid w:val="0083035F"/>
    <w:rsid w:val="00833847"/>
    <w:rsid w:val="0083680B"/>
    <w:rsid w:val="008400EE"/>
    <w:rsid w:val="00847D18"/>
    <w:rsid w:val="0085278B"/>
    <w:rsid w:val="0085410A"/>
    <w:rsid w:val="00854A07"/>
    <w:rsid w:val="008629DC"/>
    <w:rsid w:val="00862E84"/>
    <w:rsid w:val="00863C74"/>
    <w:rsid w:val="0086611F"/>
    <w:rsid w:val="00867BE8"/>
    <w:rsid w:val="00875CA5"/>
    <w:rsid w:val="008768D1"/>
    <w:rsid w:val="00876C89"/>
    <w:rsid w:val="00876ECA"/>
    <w:rsid w:val="008822C3"/>
    <w:rsid w:val="008835B7"/>
    <w:rsid w:val="0089120E"/>
    <w:rsid w:val="008A2BD0"/>
    <w:rsid w:val="008A38AE"/>
    <w:rsid w:val="008A4FFF"/>
    <w:rsid w:val="008A7385"/>
    <w:rsid w:val="008B0358"/>
    <w:rsid w:val="008B6661"/>
    <w:rsid w:val="008C2F1C"/>
    <w:rsid w:val="008D0845"/>
    <w:rsid w:val="008D1B39"/>
    <w:rsid w:val="008D33CC"/>
    <w:rsid w:val="008E0392"/>
    <w:rsid w:val="008E200B"/>
    <w:rsid w:val="008E6EC3"/>
    <w:rsid w:val="008F5F02"/>
    <w:rsid w:val="008F6734"/>
    <w:rsid w:val="00901432"/>
    <w:rsid w:val="00907FA7"/>
    <w:rsid w:val="00911140"/>
    <w:rsid w:val="00924C4B"/>
    <w:rsid w:val="00925F52"/>
    <w:rsid w:val="009307F4"/>
    <w:rsid w:val="00937596"/>
    <w:rsid w:val="00940876"/>
    <w:rsid w:val="0094130A"/>
    <w:rsid w:val="009415AB"/>
    <w:rsid w:val="009444B7"/>
    <w:rsid w:val="00950DD5"/>
    <w:rsid w:val="0095123D"/>
    <w:rsid w:val="00953AF5"/>
    <w:rsid w:val="009568EF"/>
    <w:rsid w:val="00960885"/>
    <w:rsid w:val="009626E5"/>
    <w:rsid w:val="00962D48"/>
    <w:rsid w:val="009806DF"/>
    <w:rsid w:val="009807E4"/>
    <w:rsid w:val="00983512"/>
    <w:rsid w:val="00983889"/>
    <w:rsid w:val="00991032"/>
    <w:rsid w:val="009911BC"/>
    <w:rsid w:val="009932FE"/>
    <w:rsid w:val="0099459B"/>
    <w:rsid w:val="009A1427"/>
    <w:rsid w:val="009A62B8"/>
    <w:rsid w:val="009A65EB"/>
    <w:rsid w:val="009A7313"/>
    <w:rsid w:val="009A7AD5"/>
    <w:rsid w:val="009B0A43"/>
    <w:rsid w:val="009B166A"/>
    <w:rsid w:val="009B1F55"/>
    <w:rsid w:val="009B41F4"/>
    <w:rsid w:val="009B5320"/>
    <w:rsid w:val="009B5E8A"/>
    <w:rsid w:val="009B650E"/>
    <w:rsid w:val="009C441F"/>
    <w:rsid w:val="009C5E48"/>
    <w:rsid w:val="009D3DC4"/>
    <w:rsid w:val="009D5D5C"/>
    <w:rsid w:val="009D61BF"/>
    <w:rsid w:val="009D7565"/>
    <w:rsid w:val="009E0F75"/>
    <w:rsid w:val="009E3C35"/>
    <w:rsid w:val="009E43BA"/>
    <w:rsid w:val="009F20D4"/>
    <w:rsid w:val="009F211C"/>
    <w:rsid w:val="009F43EA"/>
    <w:rsid w:val="009F4F9D"/>
    <w:rsid w:val="009F51A8"/>
    <w:rsid w:val="009F751D"/>
    <w:rsid w:val="009F7F91"/>
    <w:rsid w:val="00A0306C"/>
    <w:rsid w:val="00A045C4"/>
    <w:rsid w:val="00A11FEC"/>
    <w:rsid w:val="00A1276C"/>
    <w:rsid w:val="00A133BD"/>
    <w:rsid w:val="00A17663"/>
    <w:rsid w:val="00A2205D"/>
    <w:rsid w:val="00A273FF"/>
    <w:rsid w:val="00A31B25"/>
    <w:rsid w:val="00A331EC"/>
    <w:rsid w:val="00A51A8C"/>
    <w:rsid w:val="00A5345C"/>
    <w:rsid w:val="00A5560F"/>
    <w:rsid w:val="00A57178"/>
    <w:rsid w:val="00A6632C"/>
    <w:rsid w:val="00A75FBA"/>
    <w:rsid w:val="00A76EF0"/>
    <w:rsid w:val="00A8755B"/>
    <w:rsid w:val="00A9034F"/>
    <w:rsid w:val="00A917EA"/>
    <w:rsid w:val="00A93328"/>
    <w:rsid w:val="00A95276"/>
    <w:rsid w:val="00AA53B8"/>
    <w:rsid w:val="00AB40E2"/>
    <w:rsid w:val="00AB53E6"/>
    <w:rsid w:val="00AB598B"/>
    <w:rsid w:val="00AB5E7D"/>
    <w:rsid w:val="00AC1231"/>
    <w:rsid w:val="00AC40E1"/>
    <w:rsid w:val="00AC690F"/>
    <w:rsid w:val="00AD09D4"/>
    <w:rsid w:val="00AE1DDC"/>
    <w:rsid w:val="00AE41B0"/>
    <w:rsid w:val="00AE65FB"/>
    <w:rsid w:val="00AE6B3A"/>
    <w:rsid w:val="00AF2AFA"/>
    <w:rsid w:val="00AF6EAF"/>
    <w:rsid w:val="00AF77B1"/>
    <w:rsid w:val="00B07C78"/>
    <w:rsid w:val="00B136BB"/>
    <w:rsid w:val="00B27DFE"/>
    <w:rsid w:val="00B308EF"/>
    <w:rsid w:val="00B345EF"/>
    <w:rsid w:val="00B35E54"/>
    <w:rsid w:val="00B36449"/>
    <w:rsid w:val="00B37029"/>
    <w:rsid w:val="00B437DA"/>
    <w:rsid w:val="00B4749D"/>
    <w:rsid w:val="00B60F53"/>
    <w:rsid w:val="00B83A6A"/>
    <w:rsid w:val="00B85185"/>
    <w:rsid w:val="00B8645E"/>
    <w:rsid w:val="00B87D20"/>
    <w:rsid w:val="00B91E2D"/>
    <w:rsid w:val="00BA20D3"/>
    <w:rsid w:val="00BA380A"/>
    <w:rsid w:val="00BA7F48"/>
    <w:rsid w:val="00BB05B2"/>
    <w:rsid w:val="00BB1786"/>
    <w:rsid w:val="00BB28F0"/>
    <w:rsid w:val="00BB7B79"/>
    <w:rsid w:val="00BC2792"/>
    <w:rsid w:val="00BC66A2"/>
    <w:rsid w:val="00BD308C"/>
    <w:rsid w:val="00BD5A15"/>
    <w:rsid w:val="00BF530A"/>
    <w:rsid w:val="00C01B2E"/>
    <w:rsid w:val="00C05A00"/>
    <w:rsid w:val="00C110E3"/>
    <w:rsid w:val="00C12814"/>
    <w:rsid w:val="00C13FEA"/>
    <w:rsid w:val="00C16F5B"/>
    <w:rsid w:val="00C21CED"/>
    <w:rsid w:val="00C2268C"/>
    <w:rsid w:val="00C3204B"/>
    <w:rsid w:val="00C33C51"/>
    <w:rsid w:val="00C371CC"/>
    <w:rsid w:val="00C37AE3"/>
    <w:rsid w:val="00C410A2"/>
    <w:rsid w:val="00C44D4B"/>
    <w:rsid w:val="00C47D41"/>
    <w:rsid w:val="00C502CF"/>
    <w:rsid w:val="00C5085C"/>
    <w:rsid w:val="00C64972"/>
    <w:rsid w:val="00C705C9"/>
    <w:rsid w:val="00C71A1B"/>
    <w:rsid w:val="00C7679E"/>
    <w:rsid w:val="00C779E0"/>
    <w:rsid w:val="00C77B89"/>
    <w:rsid w:val="00C85867"/>
    <w:rsid w:val="00C86475"/>
    <w:rsid w:val="00C912F9"/>
    <w:rsid w:val="00C91896"/>
    <w:rsid w:val="00CA0A35"/>
    <w:rsid w:val="00CA1A17"/>
    <w:rsid w:val="00CA2308"/>
    <w:rsid w:val="00CA4374"/>
    <w:rsid w:val="00CB365D"/>
    <w:rsid w:val="00CB38BF"/>
    <w:rsid w:val="00CB43BA"/>
    <w:rsid w:val="00CB50EA"/>
    <w:rsid w:val="00CB7066"/>
    <w:rsid w:val="00CC772E"/>
    <w:rsid w:val="00CD1D0A"/>
    <w:rsid w:val="00CE0E88"/>
    <w:rsid w:val="00CE1BC4"/>
    <w:rsid w:val="00CE316C"/>
    <w:rsid w:val="00CE6340"/>
    <w:rsid w:val="00CE6F74"/>
    <w:rsid w:val="00CF6A46"/>
    <w:rsid w:val="00CF7556"/>
    <w:rsid w:val="00D00883"/>
    <w:rsid w:val="00D06B9E"/>
    <w:rsid w:val="00D07ACC"/>
    <w:rsid w:val="00D12A44"/>
    <w:rsid w:val="00D13EB0"/>
    <w:rsid w:val="00D15463"/>
    <w:rsid w:val="00D15AAB"/>
    <w:rsid w:val="00D20F26"/>
    <w:rsid w:val="00D22C23"/>
    <w:rsid w:val="00D23EBF"/>
    <w:rsid w:val="00D23F3F"/>
    <w:rsid w:val="00D27127"/>
    <w:rsid w:val="00D3019C"/>
    <w:rsid w:val="00D33036"/>
    <w:rsid w:val="00D5624A"/>
    <w:rsid w:val="00D57461"/>
    <w:rsid w:val="00D60098"/>
    <w:rsid w:val="00D713A0"/>
    <w:rsid w:val="00D7183F"/>
    <w:rsid w:val="00D75C92"/>
    <w:rsid w:val="00D819F8"/>
    <w:rsid w:val="00D81D21"/>
    <w:rsid w:val="00D85732"/>
    <w:rsid w:val="00D861AD"/>
    <w:rsid w:val="00D90298"/>
    <w:rsid w:val="00D9237D"/>
    <w:rsid w:val="00DA2344"/>
    <w:rsid w:val="00DA2E69"/>
    <w:rsid w:val="00DB76F2"/>
    <w:rsid w:val="00DB7C8E"/>
    <w:rsid w:val="00DC1785"/>
    <w:rsid w:val="00DC6222"/>
    <w:rsid w:val="00DD0563"/>
    <w:rsid w:val="00DD14CD"/>
    <w:rsid w:val="00DD19EE"/>
    <w:rsid w:val="00DD2204"/>
    <w:rsid w:val="00DD2B50"/>
    <w:rsid w:val="00DD2FEF"/>
    <w:rsid w:val="00DD5CB4"/>
    <w:rsid w:val="00DD5CED"/>
    <w:rsid w:val="00DE2331"/>
    <w:rsid w:val="00DE5926"/>
    <w:rsid w:val="00DE59E8"/>
    <w:rsid w:val="00E11D4B"/>
    <w:rsid w:val="00E20982"/>
    <w:rsid w:val="00E30C25"/>
    <w:rsid w:val="00E3289B"/>
    <w:rsid w:val="00E37D31"/>
    <w:rsid w:val="00E419B9"/>
    <w:rsid w:val="00E46723"/>
    <w:rsid w:val="00E53E07"/>
    <w:rsid w:val="00E55356"/>
    <w:rsid w:val="00E56176"/>
    <w:rsid w:val="00E62B19"/>
    <w:rsid w:val="00E637CD"/>
    <w:rsid w:val="00E7342F"/>
    <w:rsid w:val="00E76580"/>
    <w:rsid w:val="00E83815"/>
    <w:rsid w:val="00E85CC3"/>
    <w:rsid w:val="00E86715"/>
    <w:rsid w:val="00E87A67"/>
    <w:rsid w:val="00E9241E"/>
    <w:rsid w:val="00E92736"/>
    <w:rsid w:val="00EA1A72"/>
    <w:rsid w:val="00EA39BB"/>
    <w:rsid w:val="00EA4895"/>
    <w:rsid w:val="00EB227D"/>
    <w:rsid w:val="00EC4830"/>
    <w:rsid w:val="00EC767A"/>
    <w:rsid w:val="00ED52AB"/>
    <w:rsid w:val="00EE0C5E"/>
    <w:rsid w:val="00EE2F8E"/>
    <w:rsid w:val="00EE465A"/>
    <w:rsid w:val="00EE47FF"/>
    <w:rsid w:val="00EF0510"/>
    <w:rsid w:val="00EF23C7"/>
    <w:rsid w:val="00EF2417"/>
    <w:rsid w:val="00EF334E"/>
    <w:rsid w:val="00EF4FE0"/>
    <w:rsid w:val="00EF644A"/>
    <w:rsid w:val="00F11E49"/>
    <w:rsid w:val="00F133BC"/>
    <w:rsid w:val="00F14A5D"/>
    <w:rsid w:val="00F17FEF"/>
    <w:rsid w:val="00F46B95"/>
    <w:rsid w:val="00F47B81"/>
    <w:rsid w:val="00F561D9"/>
    <w:rsid w:val="00F56D4A"/>
    <w:rsid w:val="00F63485"/>
    <w:rsid w:val="00F63E8E"/>
    <w:rsid w:val="00F653B9"/>
    <w:rsid w:val="00F72CFB"/>
    <w:rsid w:val="00F7780F"/>
    <w:rsid w:val="00F874E2"/>
    <w:rsid w:val="00FA2880"/>
    <w:rsid w:val="00FA597A"/>
    <w:rsid w:val="00FB1133"/>
    <w:rsid w:val="00FC429C"/>
    <w:rsid w:val="00FC528E"/>
    <w:rsid w:val="00FC70C9"/>
    <w:rsid w:val="00FD0BC8"/>
    <w:rsid w:val="00FD183E"/>
    <w:rsid w:val="00FD70B8"/>
    <w:rsid w:val="00FD7392"/>
    <w:rsid w:val="00FE23D9"/>
    <w:rsid w:val="00FE2E4E"/>
    <w:rsid w:val="00FE2FF0"/>
    <w:rsid w:val="00FE3F91"/>
    <w:rsid w:val="00FF0C36"/>
    <w:rsid w:val="00FF4682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CDE8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2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23D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2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23D"/>
    <w:rPr>
      <w:rFonts w:asciiTheme="majorHAnsi" w:hAnsiTheme="majorHAnsi"/>
      <w:b/>
      <w:bCs/>
      <w:sz w:val="20"/>
      <w:szCs w:val="20"/>
    </w:rPr>
  </w:style>
  <w:style w:type="character" w:customStyle="1" w:styleId="lrzxr">
    <w:name w:val="lrzxr"/>
    <w:basedOn w:val="Policepardfaut"/>
    <w:rsid w:val="00595F2D"/>
  </w:style>
  <w:style w:type="character" w:styleId="Mentionnonrsolue">
    <w:name w:val="Unresolved Mention"/>
    <w:basedOn w:val="Policepardfaut"/>
    <w:uiPriority w:val="99"/>
    <w:semiHidden/>
    <w:unhideWhenUsed/>
    <w:rsid w:val="00CC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isport.be/calendrier/athletisme-handicross-cup-2eme-manche-cabw-3-2-2-2/" TargetMode="External"/><Relationship Id="rId18" Type="http://schemas.openxmlformats.org/officeDocument/2006/relationships/hyperlink" Target="https://www.google.com/maps/place/La+cova/@49.6990362,5.8125753,254m/data=!3m1!1e3!4m6!3m5!1s0x47eab19a04848177:0x326abb50e18de9a5!8m2!3d49.6996047!4d5.8135758!16s%2Fg%2F11fky_zw4m?entry=tt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andisport.be/calendrier/athletisme-handicross-cup-2eme-manche-cabw-3-2-2-2-2-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RCABW/@50.5892149,4.3232518,15z/data=!4m2!3m1!1s0x0:0x186592d546feade2?sa=X&amp;ved=2ahUKEwid-Lyd5NmBAxXxfKQEHSNLDxUQ_BJ6BAhFEAA&amp;ved=2ahUKEwid-Lyd5NmBAxXxfKQEHSNLDxUQ_BJ6BAhPEAg" TargetMode="External"/><Relationship Id="rId17" Type="http://schemas.openxmlformats.org/officeDocument/2006/relationships/hyperlink" Target="https://www.handisport.be/calendrier/athletisme-handicross-cup-2eme-manche-cabw-3-2-2-2-2-2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place/Centre+Sportif/@50.0799147,5.1076696,14.21z/data=!4m6!3m5!1s0x47c1cfcd8ebd70d3:0x6bbcac4c0b078442!8m2!3d50.0815905!4d5.1227706!16s%2Fg%2F11j08b7vwn?entry=ttu" TargetMode="External"/><Relationship Id="rId20" Type="http://schemas.openxmlformats.org/officeDocument/2006/relationships/hyperlink" Target="https://www.google.com/maps/place/Rue+de+Fleurjoux+50%2Fa,+6220+Fleurus/@50.4783216,4.5519346,17z/data=!3m1!4b1!4m5!3m4!1s0x47c18762e2fa7b7d:0x804fe51de6429100!8m2!3d50.4783216!4d4.5519346?entry=tt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Domaine+de+La+Louve/@50.4614,4.1600948,17z/data=!3m1!4b1!4m5!3m4!1s0x47c237dde523c115:0x3919633ee89633af!8m2!3d50.4613966!4d4.162283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andisport.be/calendrier/athletisme-handicross-cup-2eme-manche-cabw-3-2-2-2-2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andisport.be/calendrier/athletisme-handicross-cup-2eme-manche-cabw-3-2-2-2-2-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White+Star+Athletics/@50.8430461,4.4432925,17z/data=!3m1!4b1!4m6!3m5!1s0x47c3db631ee4d4ef:0x5d5b1d8504b34a12!8m2!3d50.8430427!4d4.4458674!16s%2Fg%2F11cllp6qfz?entry=ttu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7" ma:contentTypeDescription="Crée un document." ma:contentTypeScope="" ma:versionID="130a7bd16142c4c60275e705ec4d807f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8331372d011a98b4c355b99dedc984e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C9039-9B48-4AD0-A55B-F1118FD5F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C71D6-31B4-4362-AD9F-7EAB13E9A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DF2AF-E40D-4B82-B715-70A25D4C4AA8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4.xml><?xml version="1.0" encoding="utf-8"?>
<ds:datastoreItem xmlns:ds="http://schemas.openxmlformats.org/officeDocument/2006/customXml" ds:itemID="{A453298D-2134-414B-A62D-3E5D97C84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16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Kevin Jehasse</cp:lastModifiedBy>
  <cp:revision>19</cp:revision>
  <cp:lastPrinted>2022-10-24T09:36:00Z</cp:lastPrinted>
  <dcterms:created xsi:type="dcterms:W3CDTF">2023-10-03T11:26:00Z</dcterms:created>
  <dcterms:modified xsi:type="dcterms:W3CDTF">2023-10-10T09:55:00Z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2021-04-16T11:58:37Z</vt:filetime>
  </property>
  <property fmtid="{D5CDD505-2E9C-101B-9397-08002B2CF9AE}" pid="3" name="ContentTypeId">
    <vt:lpwstr>0x01010011CB1C08390FA9489AA44FB5EBEB703F</vt:lpwstr>
  </property>
  <property fmtid="{D5CDD505-2E9C-101B-9397-08002B2CF9AE}" pid="4" name="MediaServiceImageTags">
    <vt:lpwstr/>
  </property>
</Properties>
</file>